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4F850" w14:textId="77777777" w:rsidR="007E0B12" w:rsidRDefault="007E0B12" w:rsidP="007E0B12">
      <w:pPr>
        <w:pStyle w:val="a1"/>
      </w:pPr>
      <w:r>
        <w:rPr>
          <w:rFonts w:hint="eastAsia"/>
        </w:rPr>
        <w:t>20</w:t>
      </w:r>
      <w:r>
        <w:t>24</w:t>
      </w:r>
      <w:r>
        <w:rPr>
          <w:rFonts w:hint="eastAsia"/>
        </w:rPr>
        <w:t>年　馬可福音　第1</w:t>
      </w:r>
      <w:r>
        <w:t>6</w:t>
      </w:r>
      <w:r>
        <w:rPr>
          <w:rFonts w:hint="eastAsia"/>
        </w:rPr>
        <w:t>課</w:t>
      </w:r>
      <w:r>
        <w:rPr>
          <w:rFonts w:hint="eastAsia"/>
        </w:rPr>
        <w:tab/>
        <w:t>8月4日　李永仁牧者</w:t>
      </w:r>
    </w:p>
    <w:p w14:paraId="4FF714D1" w14:textId="77777777" w:rsidR="007E0B12" w:rsidRDefault="007E0B12" w:rsidP="007E0B12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馬可福音 </w:t>
      </w:r>
      <w:r w:rsidRPr="00D36E3B">
        <w:t>10:1-31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 10:</w:t>
      </w:r>
      <w:r>
        <w:t>15</w:t>
      </w:r>
    </w:p>
    <w:p w14:paraId="54E6643A" w14:textId="77777777" w:rsidR="007E0B12" w:rsidRPr="00C874D8" w:rsidRDefault="007E0B12" w:rsidP="007E0B12">
      <w:pPr>
        <w:pStyle w:val="Heading1"/>
      </w:pPr>
      <w:r>
        <w:rPr>
          <w:rFonts w:hint="eastAsia"/>
        </w:rPr>
        <w:t>這樣誰能得救呢</w:t>
      </w:r>
    </w:p>
    <w:p w14:paraId="259FD7CB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7E0B12">
        <w:rPr>
          <w:lang w:eastAsia="x-none"/>
        </w:rPr>
        <w:t>我實在告訴你們，凡要承受神國的，若不像小孩子，斷不能進去</w:t>
      </w:r>
      <w:proofErr w:type="spellEnd"/>
      <w:r w:rsidR="007E0B12">
        <w:rPr>
          <w:lang w:eastAsia="x-none"/>
        </w:rPr>
        <w:t>。</w:t>
      </w:r>
      <w:r>
        <w:rPr>
          <w:rFonts w:hint="eastAsia"/>
        </w:rPr>
        <w:t>」</w:t>
      </w:r>
    </w:p>
    <w:p w14:paraId="3A419C2B" w14:textId="77777777" w:rsidR="00C874D8" w:rsidRDefault="00C874D8">
      <w:pPr>
        <w:sectPr w:rsidR="00C874D8">
          <w:footerReference w:type="default" r:id="rId9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0264E9B" w14:textId="6A2ACBE7" w:rsidR="000D24BC" w:rsidRPr="00876189" w:rsidRDefault="00504838">
      <w:r>
        <w:rPr>
          <w:rFonts w:hint="eastAsia"/>
        </w:rPr>
        <w:t>今日經文</w:t>
      </w:r>
      <w:r w:rsidR="005F1B9E">
        <w:rPr>
          <w:rFonts w:hint="eastAsia"/>
        </w:rPr>
        <w:t>有</w:t>
      </w:r>
      <w:r>
        <w:rPr>
          <w:rFonts w:hint="eastAsia"/>
        </w:rPr>
        <w:t>三類人物來見耶穌，分別是以休妻問題來試探主的法利賽人，帶著小孩望主祝福的家長們，以及一個</w:t>
      </w:r>
      <w:r w:rsidR="005F1B9E">
        <w:rPr>
          <w:rFonts w:hint="eastAsia"/>
        </w:rPr>
        <w:t>求永生之道的</w:t>
      </w:r>
      <w:r>
        <w:rPr>
          <w:rFonts w:hint="eastAsia"/>
        </w:rPr>
        <w:t>少年財主。</w:t>
      </w:r>
      <w:r w:rsidR="00095E90">
        <w:rPr>
          <w:rFonts w:hint="eastAsia"/>
        </w:rPr>
        <w:t>三件事看來風馬牛不相及，但</w:t>
      </w:r>
      <w:r>
        <w:rPr>
          <w:rFonts w:hint="eastAsia"/>
        </w:rPr>
        <w:t>通過耶穌的回答，解答門徒和眾人的疑問</w:t>
      </w:r>
      <w:r w:rsidRPr="00A32DD4">
        <w:rPr>
          <w:rFonts w:hint="eastAsia"/>
        </w:rPr>
        <w:t>，也就是今日信息標題</w:t>
      </w:r>
      <w:r>
        <w:rPr>
          <w:rFonts w:hint="eastAsia"/>
        </w:rPr>
        <w:t>，</w:t>
      </w:r>
      <w:r w:rsidRPr="00CF2F37">
        <w:rPr>
          <w:lang w:val="x-none"/>
        </w:rPr>
        <w:t>「這樣誰能得救呢？」</w:t>
      </w:r>
      <w:r w:rsidRPr="00A32DD4">
        <w:rPr>
          <w:rFonts w:hint="eastAsia"/>
        </w:rPr>
        <w:t>就是要怎樣做，</w:t>
      </w:r>
      <w:r w:rsidR="00876189" w:rsidRPr="00A32DD4">
        <w:rPr>
          <w:rFonts w:hint="eastAsia"/>
        </w:rPr>
        <w:t>怎樣的人，</w:t>
      </w:r>
      <w:r w:rsidRPr="00A32DD4">
        <w:rPr>
          <w:rFonts w:hint="eastAsia"/>
        </w:rPr>
        <w:t>才能進入神的國。</w:t>
      </w:r>
      <w:r w:rsidR="00E71176">
        <w:rPr>
          <w:rFonts w:hint="eastAsia"/>
        </w:rPr>
        <w:t>「</w:t>
      </w:r>
      <w:r w:rsidR="00E71176" w:rsidRPr="00A32DD4">
        <w:rPr>
          <w:rStyle w:val="a2"/>
          <w:rFonts w:hint="eastAsia"/>
        </w:rPr>
        <w:t>看哪，在這</w:t>
      </w:r>
      <w:r w:rsidRPr="00A32DD4">
        <w:rPr>
          <w:rStyle w:val="a2"/>
          <w:rFonts w:hint="eastAsia"/>
        </w:rPr>
        <w:t>裏</w:t>
      </w:r>
      <w:r w:rsidR="00E71176" w:rsidRPr="00A32DD4">
        <w:rPr>
          <w:rStyle w:val="a2"/>
          <w:rFonts w:hint="eastAsia"/>
        </w:rPr>
        <w:t>！看哪，在那</w:t>
      </w:r>
      <w:r w:rsidRPr="00A32DD4">
        <w:rPr>
          <w:rStyle w:val="a2"/>
          <w:rFonts w:hint="eastAsia"/>
        </w:rPr>
        <w:t>裏</w:t>
      </w:r>
      <w:r w:rsidR="00E71176" w:rsidRPr="00A32DD4">
        <w:rPr>
          <w:rStyle w:val="a2"/>
          <w:rFonts w:hint="eastAsia"/>
        </w:rPr>
        <w:t>！』因為神的國就在你們心</w:t>
      </w:r>
      <w:r w:rsidRPr="00A32DD4">
        <w:rPr>
          <w:rStyle w:val="a2"/>
          <w:rFonts w:hint="eastAsia"/>
        </w:rPr>
        <w:t>裏</w:t>
      </w:r>
      <w:r w:rsidR="00876189">
        <w:rPr>
          <w:rStyle w:val="a2"/>
          <w:rFonts w:hint="eastAsia"/>
        </w:rPr>
        <w:t>。</w:t>
      </w:r>
      <w:r w:rsidR="00E71176">
        <w:rPr>
          <w:rFonts w:hint="eastAsia"/>
        </w:rPr>
        <w:t>」(路1</w:t>
      </w:r>
      <w:r w:rsidR="00E71176">
        <w:t>7:21</w:t>
      </w:r>
      <w:r w:rsidR="00E71176" w:rsidRPr="00876189">
        <w:t>)</w:t>
      </w:r>
      <w:r w:rsidR="00876189" w:rsidRPr="00876189">
        <w:t xml:space="preserve"> </w:t>
      </w:r>
      <w:r w:rsidR="00876189" w:rsidRPr="00876189">
        <w:rPr>
          <w:rFonts w:hint="eastAsia"/>
        </w:rPr>
        <w:t>神的國不但指著將來基督再</w:t>
      </w:r>
      <w:r w:rsidR="00876189" w:rsidRPr="00A32DD4">
        <w:rPr>
          <w:rFonts w:hint="eastAsia"/>
        </w:rPr>
        <w:t>臨</w:t>
      </w:r>
      <w:r w:rsidR="00876189" w:rsidRPr="00876189">
        <w:rPr>
          <w:rFonts w:hint="eastAsia"/>
        </w:rPr>
        <w:t>時</w:t>
      </w:r>
      <w:r w:rsidR="00876189" w:rsidRPr="00A32DD4">
        <w:rPr>
          <w:rFonts w:hint="eastAsia"/>
        </w:rPr>
        <w:t>的國度</w:t>
      </w:r>
      <w:r w:rsidR="00876189" w:rsidRPr="00876189">
        <w:rPr>
          <w:rFonts w:hint="eastAsia"/>
        </w:rPr>
        <w:t>，也指著這刻神在我們心裏，管治我們的時候，有真自由和幸福。祈求神通過今日將屬天真理賜下，讓我們能回轉像小孩子，領受和進入</w:t>
      </w:r>
      <w:r w:rsidR="00876189" w:rsidRPr="00A32DD4">
        <w:rPr>
          <w:rFonts w:hint="eastAsia"/>
        </w:rPr>
        <w:t>神的國。</w:t>
      </w:r>
    </w:p>
    <w:p w14:paraId="58A24B33" w14:textId="110134A4" w:rsidR="000D24BC" w:rsidRPr="00C874D8" w:rsidRDefault="000D24BC">
      <w:pPr>
        <w:pStyle w:val="Heading2"/>
      </w:pPr>
      <w:r>
        <w:rPr>
          <w:rFonts w:hint="eastAsia"/>
        </w:rPr>
        <w:t>Ⅰ‧</w:t>
      </w:r>
      <w:r w:rsidR="00E71176">
        <w:rPr>
          <w:rFonts w:hint="eastAsia"/>
        </w:rPr>
        <w:t>有</w:t>
      </w:r>
      <w:r w:rsidR="003B73F3">
        <w:rPr>
          <w:rFonts w:hint="eastAsia"/>
        </w:rPr>
        <w:t>上帝在中間的婚姻觀</w:t>
      </w:r>
      <w:r>
        <w:rPr>
          <w:rFonts w:hint="eastAsia"/>
        </w:rPr>
        <w:t xml:space="preserve"> (</w:t>
      </w:r>
      <w:r w:rsidR="003B73F3" w:rsidRPr="003B73F3">
        <w:t>1</w:t>
      </w:r>
      <w:r>
        <w:rPr>
          <w:rFonts w:hint="eastAsia"/>
        </w:rPr>
        <w:t>-</w:t>
      </w:r>
      <w:r w:rsidR="003B73F3">
        <w:t>12</w:t>
      </w:r>
      <w:r>
        <w:rPr>
          <w:rFonts w:hint="eastAsia"/>
        </w:rPr>
        <w:t>)</w:t>
      </w:r>
    </w:p>
    <w:p w14:paraId="7BF74732" w14:textId="5F326847" w:rsidR="00756C20" w:rsidRDefault="00AF2F8F">
      <w:r w:rsidRPr="00AF2F8F">
        <w:rPr>
          <w:rFonts w:hint="eastAsia"/>
        </w:rPr>
        <w:t>請看第1節，耶穌來到猶太的境界並約但河外，眾人又聚集到祂那裏，耶穌又照常迎接和教訓他們　神的說話。先前耶穌在迦百農，集中教訓門徒</w:t>
      </w:r>
      <w:r>
        <w:rPr>
          <w:rFonts w:hint="eastAsia"/>
        </w:rPr>
        <w:t>有關真正為大的道理，並要竭力遠離罪惡的態度。</w:t>
      </w:r>
      <w:r w:rsidRPr="00AF2F8F">
        <w:rPr>
          <w:rFonts w:hint="eastAsia"/>
        </w:rPr>
        <w:t>現</w:t>
      </w:r>
      <w:r>
        <w:rPr>
          <w:rFonts w:hint="eastAsia"/>
        </w:rPr>
        <w:t>在耶穌</w:t>
      </w:r>
      <w:r w:rsidRPr="00AF2F8F">
        <w:rPr>
          <w:rFonts w:hint="eastAsia"/>
        </w:rPr>
        <w:t>上耶路撒冷去，即將在那裏被釘死在十字架上。「約但河外」</w:t>
      </w:r>
      <w:r>
        <w:rPr>
          <w:rFonts w:hint="eastAsia"/>
        </w:rPr>
        <w:t>，</w:t>
      </w:r>
      <w:r w:rsidRPr="00AF2F8F">
        <w:rPr>
          <w:rFonts w:hint="eastAsia"/>
        </w:rPr>
        <w:t>指約但河東岸的比利亞地，屬希律安提帕的轄境，南至死海。</w:t>
      </w:r>
    </w:p>
    <w:p w14:paraId="2BD75957" w14:textId="78D5EC14" w:rsidR="00C8124B" w:rsidRPr="004916BC" w:rsidRDefault="00C8124B">
      <w:pPr>
        <w:rPr>
          <w:lang w:val="en-HK"/>
        </w:rPr>
      </w:pPr>
      <w:r>
        <w:rPr>
          <w:rFonts w:hint="eastAsia"/>
        </w:rPr>
        <w:t>就在此時，法利賽人前來向耶穌挑機，</w:t>
      </w:r>
      <w:proofErr w:type="spellStart"/>
      <w:r>
        <w:rPr>
          <w:lang w:eastAsia="x-none"/>
        </w:rPr>
        <w:t>問他說</w:t>
      </w:r>
      <w:proofErr w:type="spellEnd"/>
      <w:r>
        <w:rPr>
          <w:lang w:eastAsia="x-none"/>
        </w:rPr>
        <w:t>：「</w:t>
      </w:r>
      <w:proofErr w:type="spellStart"/>
      <w:r>
        <w:rPr>
          <w:lang w:eastAsia="x-none"/>
        </w:rPr>
        <w:t>人休妻可以不可以</w:t>
      </w:r>
      <w:proofErr w:type="spellEnd"/>
      <w:r>
        <w:rPr>
          <w:lang w:eastAsia="x-none"/>
        </w:rPr>
        <w:t>？」</w:t>
      </w:r>
      <w:proofErr w:type="spellStart"/>
      <w:r>
        <w:rPr>
          <w:rFonts w:hint="eastAsia"/>
        </w:rPr>
        <w:t>法利賽</w:t>
      </w:r>
      <w:r w:rsidRPr="0002375E">
        <w:rPr>
          <w:rFonts w:hint="eastAsia"/>
        </w:rPr>
        <w:t>背後</w:t>
      </w:r>
      <w:r>
        <w:rPr>
          <w:rFonts w:hint="eastAsia"/>
        </w:rPr>
        <w:t>的</w:t>
      </w:r>
      <w:r>
        <w:rPr>
          <w:lang w:eastAsia="x-none"/>
        </w:rPr>
        <w:t>意思</w:t>
      </w:r>
      <w:r>
        <w:rPr>
          <w:rFonts w:hint="eastAsia"/>
        </w:rPr>
        <w:t>並不單純，</w:t>
      </w:r>
      <w:r w:rsidR="004916BC">
        <w:rPr>
          <w:rFonts w:hint="eastAsia"/>
        </w:rPr>
        <w:t>而</w:t>
      </w:r>
      <w:r>
        <w:rPr>
          <w:rFonts w:hint="eastAsia"/>
        </w:rPr>
        <w:t>是</w:t>
      </w:r>
      <w:r>
        <w:rPr>
          <w:lang w:eastAsia="x-none"/>
        </w:rPr>
        <w:t>要試探</w:t>
      </w:r>
      <w:r w:rsidR="004916BC">
        <w:rPr>
          <w:rFonts w:hint="eastAsia"/>
        </w:rPr>
        <w:t>耶穌，挖了個陷阱給耶穌踏下去</w:t>
      </w:r>
      <w:proofErr w:type="spellEnd"/>
      <w:r>
        <w:rPr>
          <w:lang w:eastAsia="x-none"/>
        </w:rPr>
        <w:t>。</w:t>
      </w:r>
      <w:r>
        <w:rPr>
          <w:rFonts w:hint="eastAsia"/>
        </w:rPr>
        <w:t>若果耶穌說可以，難免叫人認為</w:t>
      </w:r>
      <w:r w:rsidR="004916BC">
        <w:rPr>
          <w:rFonts w:hint="eastAsia"/>
        </w:rPr>
        <w:t>夫子</w:t>
      </w:r>
      <w:r>
        <w:rPr>
          <w:rFonts w:hint="eastAsia"/>
        </w:rPr>
        <w:t>耶穌</w:t>
      </w:r>
      <w:r w:rsidR="004916BC">
        <w:rPr>
          <w:rFonts w:hint="eastAsia"/>
        </w:rPr>
        <w:t>也</w:t>
      </w:r>
      <w:r>
        <w:rPr>
          <w:rFonts w:hint="eastAsia"/>
        </w:rPr>
        <w:t>支持休</w:t>
      </w:r>
      <w:r w:rsidR="004916BC">
        <w:rPr>
          <w:rFonts w:hint="eastAsia"/>
        </w:rPr>
        <w:t>妻</w:t>
      </w:r>
      <w:r>
        <w:rPr>
          <w:rFonts w:hint="eastAsia"/>
        </w:rPr>
        <w:t>，</w:t>
      </w:r>
      <w:r w:rsidR="004916BC">
        <w:rPr>
          <w:rFonts w:hint="eastAsia"/>
        </w:rPr>
        <w:t>與世風日下，</w:t>
      </w:r>
      <w:r w:rsidR="004916BC" w:rsidRPr="004916BC">
        <w:rPr>
          <w:rFonts w:hint="eastAsia"/>
        </w:rPr>
        <w:t>道德淪亡</w:t>
      </w:r>
      <w:r w:rsidR="004916BC">
        <w:rPr>
          <w:rFonts w:hint="eastAsia"/>
        </w:rPr>
        <w:t>的世代同謀</w:t>
      </w:r>
      <w:r>
        <w:rPr>
          <w:rFonts w:hint="eastAsia"/>
        </w:rPr>
        <w:t>，</w:t>
      </w:r>
      <w:r w:rsidR="004916BC">
        <w:rPr>
          <w:rFonts w:hint="eastAsia"/>
        </w:rPr>
        <w:t>定必</w:t>
      </w:r>
      <w:r>
        <w:rPr>
          <w:rFonts w:hint="eastAsia"/>
        </w:rPr>
        <w:t>失去</w:t>
      </w:r>
      <w:r w:rsidR="004916BC">
        <w:rPr>
          <w:rFonts w:hint="eastAsia"/>
        </w:rPr>
        <w:t>群眾中婦女</w:t>
      </w:r>
      <w:r w:rsidR="005F1B9E">
        <w:rPr>
          <w:rFonts w:hint="eastAsia"/>
        </w:rPr>
        <w:t>們</w:t>
      </w:r>
      <w:r w:rsidR="004916BC">
        <w:rPr>
          <w:rFonts w:hint="eastAsia"/>
        </w:rPr>
        <w:t>的支持；</w:t>
      </w:r>
      <w:r>
        <w:rPr>
          <w:rFonts w:hint="eastAsia"/>
        </w:rPr>
        <w:t>若果耶穌說不可</w:t>
      </w:r>
      <w:r w:rsidR="004916BC">
        <w:rPr>
          <w:rFonts w:hint="eastAsia"/>
        </w:rPr>
        <w:t>，更正中法利賽人下懷，他們立刻把事情搞大，來到當地分封王</w:t>
      </w:r>
      <w:r w:rsidR="004916BC" w:rsidRPr="00AF2F8F">
        <w:rPr>
          <w:rFonts w:hint="eastAsia"/>
        </w:rPr>
        <w:t>希律安提帕</w:t>
      </w:r>
      <w:r w:rsidR="004916BC">
        <w:rPr>
          <w:rFonts w:hint="eastAsia"/>
        </w:rPr>
        <w:t>那裏告狀。因為</w:t>
      </w:r>
      <w:r w:rsidR="004916BC" w:rsidRPr="003E07B3">
        <w:t>希羅底</w:t>
      </w:r>
      <w:r w:rsidR="00D27A4D" w:rsidRPr="003E07B3">
        <w:rPr>
          <w:rFonts w:hint="eastAsia"/>
        </w:rPr>
        <w:t>曾</w:t>
      </w:r>
      <w:r w:rsidR="004916BC" w:rsidRPr="003E07B3">
        <w:rPr>
          <w:rFonts w:hint="eastAsia"/>
        </w:rPr>
        <w:t>寫了休書，休前夫</w:t>
      </w:r>
      <w:r w:rsidR="004916BC" w:rsidRPr="003E07B3">
        <w:t>腓力</w:t>
      </w:r>
      <w:r w:rsidR="004916BC" w:rsidRPr="003E07B3">
        <w:rPr>
          <w:rFonts w:hint="eastAsia"/>
        </w:rPr>
        <w:t>，</w:t>
      </w:r>
      <w:r w:rsidR="00B20F39">
        <w:rPr>
          <w:rFonts w:hint="eastAsia"/>
        </w:rPr>
        <w:t>而</w:t>
      </w:r>
      <w:r w:rsidR="004916BC" w:rsidRPr="00AF2F8F">
        <w:rPr>
          <w:rFonts w:hint="eastAsia"/>
        </w:rPr>
        <w:t>安提帕</w:t>
      </w:r>
      <w:r w:rsidR="004916BC">
        <w:rPr>
          <w:rFonts w:hint="eastAsia"/>
        </w:rPr>
        <w:t>王</w:t>
      </w:r>
      <w:r w:rsidR="004916BC" w:rsidRPr="003E07B3">
        <w:t>娶</w:t>
      </w:r>
      <w:r w:rsidR="004916BC" w:rsidRPr="003E07B3">
        <w:rPr>
          <w:rFonts w:hint="eastAsia"/>
        </w:rPr>
        <w:t>了兄弟</w:t>
      </w:r>
      <w:r w:rsidR="004916BC" w:rsidRPr="003E07B3">
        <w:t>的妻子希羅底</w:t>
      </w:r>
      <w:r w:rsidR="00D27A4D" w:rsidRPr="003E07B3">
        <w:rPr>
          <w:rFonts w:hint="eastAsia"/>
        </w:rPr>
        <w:t>為妻。</w:t>
      </w:r>
      <w:r w:rsidR="004916BC" w:rsidRPr="003E07B3">
        <w:t>施洗約翰</w:t>
      </w:r>
      <w:r w:rsidR="004916BC" w:rsidRPr="003E07B3">
        <w:rPr>
          <w:rFonts w:hint="eastAsia"/>
        </w:rPr>
        <w:t>指出他們的不是，</w:t>
      </w:r>
      <w:r w:rsidR="004916BC" w:rsidRPr="003E07B3">
        <w:t>希羅底</w:t>
      </w:r>
      <w:r w:rsidR="004916BC" w:rsidRPr="003E07B3">
        <w:rPr>
          <w:rFonts w:hint="eastAsia"/>
        </w:rPr>
        <w:t>懷恨在心，後來</w:t>
      </w:r>
      <w:r w:rsidR="00D27A4D" w:rsidRPr="003E07B3">
        <w:rPr>
          <w:rFonts w:hint="eastAsia"/>
        </w:rPr>
        <w:t>伺</w:t>
      </w:r>
      <w:r w:rsidR="004916BC" w:rsidRPr="003E07B3">
        <w:rPr>
          <w:rFonts w:hint="eastAsia"/>
        </w:rPr>
        <w:t>機斬了約翰的頭</w:t>
      </w:r>
      <w:r w:rsidR="004916BC" w:rsidRPr="003E07B3">
        <w:t>(6:14-29)</w:t>
      </w:r>
      <w:r w:rsidR="00C903A0" w:rsidRPr="003E07B3">
        <w:rPr>
          <w:rFonts w:hint="eastAsia"/>
        </w:rPr>
        <w:t>，如此耶穌也要入獄受害</w:t>
      </w:r>
      <w:r w:rsidR="004916BC" w:rsidRPr="003E07B3">
        <w:rPr>
          <w:rFonts w:hint="eastAsia"/>
        </w:rPr>
        <w:t>。</w:t>
      </w:r>
    </w:p>
    <w:p w14:paraId="586CDBBD" w14:textId="18C12E75" w:rsidR="00D27A4D" w:rsidRPr="00A32DD4" w:rsidRDefault="00D27A4D" w:rsidP="00D27A4D">
      <w:r>
        <w:rPr>
          <w:rFonts w:hint="eastAsia"/>
        </w:rPr>
        <w:t>耶穌怎樣回答呢？</w:t>
      </w:r>
      <w:r w:rsidR="00B20F39">
        <w:rPr>
          <w:rFonts w:hint="eastAsia"/>
        </w:rPr>
        <w:t>耶穌說：</w:t>
      </w:r>
      <w:r>
        <w:rPr>
          <w:rFonts w:hint="eastAsia"/>
        </w:rPr>
        <w:t>「</w:t>
      </w:r>
      <w:r w:rsidRPr="00532E21">
        <w:rPr>
          <w:rStyle w:val="a2"/>
          <w:rFonts w:hint="eastAsia"/>
        </w:rPr>
        <w:t>摩西</w:t>
      </w:r>
      <w:r>
        <w:rPr>
          <w:rStyle w:val="a2"/>
          <w:rFonts w:hint="eastAsia"/>
        </w:rPr>
        <w:t>吩咐你們的是甚麼？</w:t>
      </w:r>
      <w:r>
        <w:rPr>
          <w:rFonts w:hint="eastAsia"/>
        </w:rPr>
        <w:t>」耶穌意思是作為聖經老師的他們要“</w:t>
      </w:r>
      <w:r w:rsidRPr="00A32DD4">
        <w:t xml:space="preserve">Go back to </w:t>
      </w:r>
      <w:r w:rsidR="00B20F39" w:rsidRPr="00B20F39">
        <w:t xml:space="preserve">the </w:t>
      </w:r>
      <w:r w:rsidRPr="00A32DD4">
        <w:t>bible</w:t>
      </w:r>
      <w:r>
        <w:rPr>
          <w:rFonts w:hint="eastAsia"/>
        </w:rPr>
        <w:t>＂請看第4節：「</w:t>
      </w:r>
      <w:r>
        <w:rPr>
          <w:rStyle w:val="a2"/>
          <w:rFonts w:hint="eastAsia"/>
        </w:rPr>
        <w:t>他們說，</w:t>
      </w:r>
      <w:r w:rsidRPr="00532E21">
        <w:rPr>
          <w:rStyle w:val="a2"/>
          <w:rFonts w:hint="eastAsia"/>
        </w:rPr>
        <w:t>摩西</w:t>
      </w:r>
      <w:r>
        <w:rPr>
          <w:rStyle w:val="a2"/>
          <w:rFonts w:hint="eastAsia"/>
        </w:rPr>
        <w:t>許人寫了休書便可以休妻。</w:t>
      </w:r>
      <w:r>
        <w:rPr>
          <w:rFonts w:hint="eastAsia"/>
        </w:rPr>
        <w:t>」他們如此回答是根據申命記24:1：「</w:t>
      </w:r>
      <w:r>
        <w:rPr>
          <w:rStyle w:val="a2"/>
          <w:rFonts w:hint="eastAsia"/>
        </w:rPr>
        <w:t>人若娶妻以後，見她有甚麼不合理的事、不喜悅她，就可以寫休書交在她手中，打發她離開夫家。</w:t>
      </w:r>
      <w:r>
        <w:rPr>
          <w:rFonts w:hint="eastAsia"/>
        </w:rPr>
        <w:t>」「不合理的事」N</w:t>
      </w:r>
      <w:r>
        <w:t>IV</w:t>
      </w:r>
      <w:r>
        <w:rPr>
          <w:rFonts w:hint="eastAsia"/>
        </w:rPr>
        <w:t>“</w:t>
      </w:r>
      <w:r w:rsidRPr="00D27A4D">
        <w:t>something indecent</w:t>
      </w:r>
      <w:r w:rsidRPr="00D27A4D">
        <w:rPr>
          <w:rFonts w:hint="eastAsia"/>
        </w:rPr>
        <w:t>＂</w:t>
      </w:r>
      <w:r>
        <w:rPr>
          <w:rFonts w:hint="eastAsia"/>
        </w:rPr>
        <w:t>K</w:t>
      </w:r>
      <w:r>
        <w:t>JV</w:t>
      </w:r>
      <w:r>
        <w:rPr>
          <w:rFonts w:hint="eastAsia"/>
        </w:rPr>
        <w:t>“</w:t>
      </w:r>
      <w:r>
        <w:rPr>
          <w:lang w:eastAsia="x-none"/>
        </w:rPr>
        <w:t>some uncleanness</w:t>
      </w:r>
      <w:r w:rsidRPr="00D27A4D">
        <w:rPr>
          <w:rFonts w:hint="eastAsia"/>
        </w:rPr>
        <w:t>＂</w:t>
      </w:r>
      <w:r>
        <w:rPr>
          <w:rFonts w:hint="eastAsia"/>
        </w:rPr>
        <w:t>，指著紅杏出牆等道德</w:t>
      </w:r>
      <w:r w:rsidR="00C1045A" w:rsidRPr="00A32DD4">
        <w:rPr>
          <w:rFonts w:hint="eastAsia"/>
        </w:rPr>
        <w:t>淪亡之</w:t>
      </w:r>
      <w:r w:rsidR="0040338C">
        <w:rPr>
          <w:rFonts w:hint="eastAsia"/>
        </w:rPr>
        <w:t>事。然而，一千多年後，</w:t>
      </w:r>
      <w:r w:rsidR="00295055">
        <w:rPr>
          <w:rFonts w:hint="eastAsia"/>
        </w:rPr>
        <w:t>有需求就有服務之下，</w:t>
      </w:r>
      <w:r w:rsidR="0040338C" w:rsidRPr="0040338C">
        <w:rPr>
          <w:rFonts w:hint="eastAsia"/>
        </w:rPr>
        <w:t>方唐鏡</w:t>
      </w:r>
      <w:r w:rsidR="00551A9A">
        <w:rPr>
          <w:rFonts w:hint="eastAsia"/>
        </w:rPr>
        <w:t>律師</w:t>
      </w:r>
      <w:r w:rsidR="00295055">
        <w:rPr>
          <w:rFonts w:hint="eastAsia"/>
        </w:rPr>
        <w:t>休妻事務所，專業為人合理地休妻，回復自由身，</w:t>
      </w:r>
      <w:r w:rsidR="0040338C">
        <w:rPr>
          <w:rFonts w:hint="eastAsia"/>
        </w:rPr>
        <w:t>將「不合理的事」無限延伸，包括妻子煮餸難食，</w:t>
      </w:r>
      <w:r w:rsidR="0077115A">
        <w:rPr>
          <w:rFonts w:hint="eastAsia"/>
        </w:rPr>
        <w:t>整出比石頭還硬</w:t>
      </w:r>
      <w:r w:rsidR="00A03207">
        <w:rPr>
          <w:rFonts w:hint="eastAsia"/>
        </w:rPr>
        <w:t>的</w:t>
      </w:r>
      <w:r w:rsidR="0077115A">
        <w:rPr>
          <w:rFonts w:hint="eastAsia"/>
        </w:rPr>
        <w:t>饅頭，連狗都唔食</w:t>
      </w:r>
      <w:r w:rsidR="00932754">
        <w:rPr>
          <w:rFonts w:hint="eastAsia"/>
        </w:rPr>
        <w:t>的狗不理</w:t>
      </w:r>
      <w:r w:rsidR="0077115A">
        <w:rPr>
          <w:rFonts w:hint="eastAsia"/>
        </w:rPr>
        <w:t>、</w:t>
      </w:r>
      <w:r w:rsidR="0040338C">
        <w:rPr>
          <w:rFonts w:hint="eastAsia"/>
        </w:rPr>
        <w:t>睡覺「打鼻鼾」</w:t>
      </w:r>
      <w:r w:rsidR="0077115A">
        <w:rPr>
          <w:rFonts w:hint="eastAsia"/>
        </w:rPr>
        <w:t>嘈醒</w:t>
      </w:r>
      <w:r w:rsidR="00125934">
        <w:rPr>
          <w:rFonts w:hint="eastAsia"/>
        </w:rPr>
        <w:t>枕邊人</w:t>
      </w:r>
      <w:r w:rsidR="0077115A">
        <w:rPr>
          <w:rFonts w:hint="eastAsia"/>
        </w:rPr>
        <w:t>、</w:t>
      </w:r>
      <w:r w:rsidR="00D71259">
        <w:rPr>
          <w:rFonts w:hint="eastAsia"/>
        </w:rPr>
        <w:t>生育後身型走樣變咗第二個人等。</w:t>
      </w:r>
    </w:p>
    <w:p w14:paraId="66BAF26A" w14:textId="3A0BA4F7" w:rsidR="00D27A4D" w:rsidRDefault="00485DC6">
      <w:r>
        <w:rPr>
          <w:rFonts w:hint="eastAsia"/>
        </w:rPr>
        <w:t>除了明白律法字面意思外，人更要知道定立律法的背後精神是甚麼，才不會</w:t>
      </w:r>
      <w:r w:rsidR="003D31CA">
        <w:rPr>
          <w:rFonts w:hint="eastAsia"/>
        </w:rPr>
        <w:t>與原意</w:t>
      </w:r>
      <w:r>
        <w:rPr>
          <w:rFonts w:hint="eastAsia"/>
        </w:rPr>
        <w:t>背道而馳。</w:t>
      </w:r>
      <w:r w:rsidR="00C903A0">
        <w:rPr>
          <w:rFonts w:hint="eastAsia"/>
        </w:rPr>
        <w:t>請看第5節：「</w:t>
      </w:r>
      <w:r w:rsidR="00C903A0" w:rsidRPr="00C3099B">
        <w:rPr>
          <w:rStyle w:val="a2"/>
          <w:rFonts w:hint="eastAsia"/>
        </w:rPr>
        <w:t>耶穌說，</w:t>
      </w:r>
      <w:r w:rsidR="00C903A0" w:rsidRPr="00532E21">
        <w:rPr>
          <w:rStyle w:val="a2"/>
          <w:rFonts w:hint="eastAsia"/>
        </w:rPr>
        <w:t>摩西</w:t>
      </w:r>
      <w:r w:rsidR="00C903A0" w:rsidRPr="00C3099B">
        <w:rPr>
          <w:rStyle w:val="a2"/>
          <w:rFonts w:hint="eastAsia"/>
        </w:rPr>
        <w:t>因為你們的心硬，所以寫這條例給你們。</w:t>
      </w:r>
      <w:r w:rsidR="00C903A0">
        <w:rPr>
          <w:rFonts w:hint="eastAsia"/>
        </w:rPr>
        <w:t>」當時，女性並沒有社會和經濟地位</w:t>
      </w:r>
      <w:r w:rsidR="001940A3">
        <w:rPr>
          <w:rFonts w:hint="eastAsia"/>
        </w:rPr>
        <w:t>，</w:t>
      </w:r>
      <w:r w:rsidR="00C903A0">
        <w:rPr>
          <w:rFonts w:hint="eastAsia"/>
        </w:rPr>
        <w:t>摩西為了保護女性權益，不被無緣無故地休，所以定下這條例，丈夫必須證明妻子有如此不合理</w:t>
      </w:r>
      <w:r>
        <w:rPr>
          <w:rFonts w:hint="eastAsia"/>
        </w:rPr>
        <w:t>，不貞潔</w:t>
      </w:r>
      <w:r w:rsidR="00C903A0">
        <w:rPr>
          <w:rFonts w:hint="eastAsia"/>
        </w:rPr>
        <w:t>的事，才能休她</w:t>
      </w:r>
      <w:r>
        <w:rPr>
          <w:rFonts w:hint="eastAsia"/>
        </w:rPr>
        <w:t>。</w:t>
      </w:r>
    </w:p>
    <w:p w14:paraId="7131C3A8" w14:textId="2352A5F4" w:rsidR="00443C9E" w:rsidRDefault="00932754" w:rsidP="00443C9E">
      <w:r>
        <w:rPr>
          <w:rFonts w:hint="eastAsia"/>
        </w:rPr>
        <w:t>然而，</w:t>
      </w:r>
      <w:r w:rsidR="00485DC6">
        <w:rPr>
          <w:rFonts w:hint="eastAsia"/>
        </w:rPr>
        <w:t>耶穌再從創世記教導婚姻的真諦。</w:t>
      </w:r>
      <w:r w:rsidR="00C903A0">
        <w:rPr>
          <w:rFonts w:hint="eastAsia"/>
        </w:rPr>
        <w:t>請看第6</w:t>
      </w:r>
      <w:r w:rsidR="00485DC6" w:rsidRPr="00A32DD4">
        <w:t>-</w:t>
      </w:r>
      <w:r w:rsidR="00C903A0">
        <w:rPr>
          <w:rFonts w:hint="eastAsia"/>
        </w:rPr>
        <w:t>9節：「</w:t>
      </w:r>
      <w:r w:rsidR="00C903A0" w:rsidRPr="00041CE7">
        <w:rPr>
          <w:rStyle w:val="a2"/>
          <w:rFonts w:hint="eastAsia"/>
        </w:rPr>
        <w:t>但從起初創造的時候，　神造人是造男造女；因此，人要離開父母，與妻子連合，二人成為一體。既然如此，夫妻不再是兩個人，乃是一體的了；所以　神配合的，人不可分開。</w:t>
      </w:r>
      <w:r w:rsidR="000D48A4" w:rsidRPr="000D48A4">
        <w:rPr>
          <w:rFonts w:hint="eastAsia"/>
        </w:rPr>
        <w:t>」</w:t>
      </w:r>
      <w:r w:rsidR="00E0362C">
        <w:rPr>
          <w:rFonts w:hint="eastAsia"/>
        </w:rPr>
        <w:t>耶和華把人安置在</w:t>
      </w:r>
      <w:r w:rsidR="00E0362C" w:rsidRPr="0002375E">
        <w:rPr>
          <w:rFonts w:hint="eastAsia"/>
        </w:rPr>
        <w:t>伊甸園裏後，</w:t>
      </w:r>
      <w:r w:rsidR="00001E03" w:rsidRPr="0002375E">
        <w:rPr>
          <w:rFonts w:hint="eastAsia"/>
        </w:rPr>
        <w:t>說：</w:t>
      </w:r>
      <w:r w:rsidR="00E0362C">
        <w:rPr>
          <w:lang w:eastAsia="x-none"/>
        </w:rPr>
        <w:t>「</w:t>
      </w:r>
      <w:proofErr w:type="spellStart"/>
      <w:r w:rsidR="00E0362C">
        <w:rPr>
          <w:lang w:eastAsia="x-none"/>
        </w:rPr>
        <w:t>那人獨居不好，我要為他造一個配偶幫助他</w:t>
      </w:r>
      <w:proofErr w:type="spellEnd"/>
      <w:r w:rsidR="00E0362C">
        <w:rPr>
          <w:lang w:eastAsia="x-none"/>
        </w:rPr>
        <w:t>。」</w:t>
      </w:r>
      <w:r w:rsidR="00001E03">
        <w:rPr>
          <w:rFonts w:hint="eastAsia"/>
        </w:rPr>
        <w:t>神</w:t>
      </w:r>
      <w:r w:rsidR="00001E03">
        <w:rPr>
          <w:lang w:eastAsia="x-none"/>
        </w:rPr>
        <w:t>就用那人身上所取的肋骨造成一個女人，領他到那人跟前。因此，人要離開父母，與妻子連合，二人成為一體。</w:t>
      </w:r>
      <w:r w:rsidR="00001E03">
        <w:rPr>
          <w:rFonts w:hint="eastAsia"/>
        </w:rPr>
        <w:t>神如此藉著</w:t>
      </w:r>
      <w:r w:rsidR="00001E03" w:rsidRPr="003E07B3">
        <w:t>婚姻完成了伊甸園</w:t>
      </w:r>
      <w:r w:rsidR="00001E03" w:rsidRPr="003E07B3">
        <w:rPr>
          <w:rFonts w:hint="eastAsia"/>
        </w:rPr>
        <w:t>的創造，</w:t>
      </w:r>
      <w:r w:rsidR="00001E03" w:rsidRPr="003E07B3">
        <w:t>伊甸園</w:t>
      </w:r>
      <w:r w:rsidR="00001E03" w:rsidRPr="003E07B3">
        <w:rPr>
          <w:rFonts w:hint="eastAsia"/>
        </w:rPr>
        <w:t>乃是</w:t>
      </w:r>
      <w:r w:rsidR="00001E03" w:rsidRPr="003E07B3">
        <w:t>神國度</w:t>
      </w:r>
      <w:r w:rsidR="00001E03" w:rsidRPr="003E07B3">
        <w:rPr>
          <w:rFonts w:hint="eastAsia"/>
        </w:rPr>
        <w:t>的雛型。</w:t>
      </w:r>
      <w:r w:rsidR="00443C9E" w:rsidRPr="003E07B3">
        <w:rPr>
          <w:rFonts w:hint="eastAsia"/>
        </w:rPr>
        <w:t>後來，保羅也藉著神聖的婚姻，來說明基督捨命的愛與我們對基督的順服</w:t>
      </w:r>
      <w:r w:rsidR="00F2722C" w:rsidRPr="003E07B3">
        <w:rPr>
          <w:rFonts w:hint="eastAsia"/>
        </w:rPr>
        <w:t>，就是藉著婚姻的關係，我們能學習與基督</w:t>
      </w:r>
      <w:r w:rsidR="00F2722C" w:rsidRPr="0002375E">
        <w:rPr>
          <w:rFonts w:hint="eastAsia"/>
        </w:rPr>
        <w:t>的聯合。</w:t>
      </w:r>
      <w:r w:rsidR="00443C9E" w:rsidRPr="003E07B3">
        <w:rPr>
          <w:rFonts w:hint="eastAsia"/>
        </w:rPr>
        <w:t>「</w:t>
      </w:r>
      <w:r w:rsidR="00443C9E" w:rsidRPr="00443C9E">
        <w:rPr>
          <w:rStyle w:val="a2"/>
        </w:rPr>
        <w:t>為這個緣故，</w:t>
      </w:r>
      <w:r w:rsidR="00443C9E" w:rsidRPr="00443C9E">
        <w:rPr>
          <w:rStyle w:val="a2"/>
        </w:rPr>
        <w:lastRenderedPageBreak/>
        <w:t>人要離開父母，與妻子連合，二人成為一體。這是極大的奧秘，但我是指著基督和教會說的。</w:t>
      </w:r>
      <w:r w:rsidR="00443C9E">
        <w:rPr>
          <w:rFonts w:hint="eastAsia"/>
        </w:rPr>
        <w:t>」(弗5</w:t>
      </w:r>
      <w:r w:rsidR="00443C9E">
        <w:t>:31,32)</w:t>
      </w:r>
    </w:p>
    <w:p w14:paraId="6E8A893C" w14:textId="71B10AC7" w:rsidR="00520270" w:rsidRPr="00443C9E" w:rsidRDefault="00520270" w:rsidP="00443C9E">
      <w:r w:rsidRPr="003E07B3">
        <w:rPr>
          <w:rFonts w:hint="eastAsia"/>
        </w:rPr>
        <w:t>在</w:t>
      </w:r>
      <w:r w:rsidRPr="003E07B3">
        <w:t>創世記</w:t>
      </w:r>
      <w:r w:rsidRPr="003E07B3">
        <w:rPr>
          <w:rFonts w:hint="eastAsia"/>
        </w:rPr>
        <w:t>裏，</w:t>
      </w:r>
      <w:r w:rsidRPr="003E07B3">
        <w:t>以撒</w:t>
      </w:r>
      <w:r w:rsidRPr="003E07B3">
        <w:rPr>
          <w:rFonts w:hint="eastAsia"/>
        </w:rPr>
        <w:t>繼承亞伯拉罕作</w:t>
      </w:r>
      <w:r w:rsidRPr="003E07B3">
        <w:t>信心</w:t>
      </w:r>
      <w:r w:rsidRPr="003E07B3">
        <w:rPr>
          <w:rFonts w:hint="eastAsia"/>
        </w:rPr>
        <w:t>祖宗</w:t>
      </w:r>
      <w:r w:rsidRPr="003E07B3">
        <w:t>，</w:t>
      </w:r>
      <w:r w:rsidRPr="003E07B3">
        <w:rPr>
          <w:rFonts w:hint="eastAsia"/>
        </w:rPr>
        <w:t>但</w:t>
      </w:r>
      <w:r w:rsidRPr="003E07B3">
        <w:t>他與</w:t>
      </w:r>
      <w:r w:rsidRPr="003E07B3">
        <w:rPr>
          <w:rFonts w:hint="eastAsia"/>
        </w:rPr>
        <w:t>神所揀選的妻子</w:t>
      </w:r>
      <w:r w:rsidRPr="003E07B3">
        <w:t>利百加</w:t>
      </w:r>
      <w:r w:rsidRPr="003E07B3">
        <w:rPr>
          <w:rFonts w:hint="eastAsia"/>
        </w:rPr>
        <w:t>建立</w:t>
      </w:r>
      <w:r w:rsidRPr="003E07B3">
        <w:t>信仰家庭</w:t>
      </w:r>
      <w:r w:rsidRPr="003E07B3">
        <w:rPr>
          <w:rFonts w:hint="eastAsia"/>
        </w:rPr>
        <w:t>後，</w:t>
      </w:r>
      <w:r w:rsidRPr="003E07B3">
        <w:t>20年</w:t>
      </w:r>
      <w:r w:rsidRPr="003E07B3">
        <w:rPr>
          <w:rFonts w:hint="eastAsia"/>
        </w:rPr>
        <w:t>裏</w:t>
      </w:r>
      <w:r w:rsidRPr="003E07B3">
        <w:t>沒有孩子。</w:t>
      </w:r>
      <w:r w:rsidR="000C2A6C" w:rsidRPr="003E07B3">
        <w:rPr>
          <w:rFonts w:hint="eastAsia"/>
        </w:rPr>
        <w:t>雖然還未有那律例，但</w:t>
      </w:r>
      <w:r w:rsidRPr="003E07B3">
        <w:rPr>
          <w:rFonts w:hint="eastAsia"/>
        </w:rPr>
        <w:t>以撒</w:t>
      </w:r>
      <w:r w:rsidR="000C2A6C" w:rsidRPr="003E07B3">
        <w:rPr>
          <w:rFonts w:hint="eastAsia"/>
        </w:rPr>
        <w:t>按照傳統</w:t>
      </w:r>
      <w:r w:rsidRPr="003E07B3">
        <w:rPr>
          <w:rFonts w:hint="eastAsia"/>
        </w:rPr>
        <w:t>實在有理由休妻</w:t>
      </w:r>
      <w:r w:rsidR="00A55441" w:rsidRPr="003E07B3">
        <w:rPr>
          <w:rFonts w:hint="eastAsia"/>
        </w:rPr>
        <w:t>另娶</w:t>
      </w:r>
      <w:r w:rsidRPr="003E07B3">
        <w:rPr>
          <w:rFonts w:hint="eastAsia"/>
        </w:rPr>
        <w:t>，然而他們在遇上問題後，不是互相指責，而是</w:t>
      </w:r>
      <w:r w:rsidRPr="003E07B3">
        <w:t>以撒</w:t>
      </w:r>
      <w:r w:rsidRPr="003E07B3">
        <w:rPr>
          <w:rFonts w:hint="eastAsia"/>
        </w:rPr>
        <w:t>為</w:t>
      </w:r>
      <w:r w:rsidR="00A55441" w:rsidRPr="003E07B3">
        <w:rPr>
          <w:rFonts w:hint="eastAsia"/>
        </w:rPr>
        <w:t>妻子</w:t>
      </w:r>
      <w:r w:rsidRPr="003E07B3">
        <w:rPr>
          <w:rFonts w:hint="eastAsia"/>
        </w:rPr>
        <w:t>禱告</w:t>
      </w:r>
      <w:r w:rsidR="00207DA3" w:rsidRPr="003E07B3">
        <w:rPr>
          <w:rFonts w:hint="eastAsia"/>
        </w:rPr>
        <w:t>了</w:t>
      </w:r>
      <w:r w:rsidR="00207DA3" w:rsidRPr="003E07B3">
        <w:t>20年</w:t>
      </w:r>
      <w:r w:rsidR="00207DA3" w:rsidRPr="003E07B3">
        <w:rPr>
          <w:rFonts w:hint="eastAsia"/>
        </w:rPr>
        <w:t>，因為他知道這不是人的問題，而是神所</w:t>
      </w:r>
      <w:r w:rsidR="00207DA3" w:rsidRPr="0002375E">
        <w:rPr>
          <w:rFonts w:hint="eastAsia"/>
        </w:rPr>
        <w:t>賜下的信心考驗。結果，神應允他的禱告，使利百加生下雙胞胎。</w:t>
      </w:r>
      <w:r w:rsidR="00207DA3" w:rsidRPr="003E07B3">
        <w:rPr>
          <w:rFonts w:hint="eastAsia"/>
        </w:rPr>
        <w:t>他們不但克服困難，更成為信心和禱告的家庭，藉禱告明白了神放在兩個兒子身上</w:t>
      </w:r>
      <w:r w:rsidR="00207DA3" w:rsidRPr="0002375E">
        <w:rPr>
          <w:rFonts w:hint="eastAsia"/>
        </w:rPr>
        <w:t>的</w:t>
      </w:r>
      <w:r w:rsidR="00A55441" w:rsidRPr="0002375E">
        <w:rPr>
          <w:rFonts w:hint="eastAsia"/>
        </w:rPr>
        <w:t>計劃</w:t>
      </w:r>
      <w:r w:rsidR="00207DA3" w:rsidRPr="0002375E">
        <w:rPr>
          <w:rFonts w:hint="eastAsia"/>
        </w:rPr>
        <w:t>。</w:t>
      </w:r>
    </w:p>
    <w:p w14:paraId="52D41B1F" w14:textId="5CA7A9A1" w:rsidR="00F2722C" w:rsidRDefault="00A76335">
      <w:r>
        <w:rPr>
          <w:rFonts w:hint="eastAsia"/>
        </w:rPr>
        <w:t>然而，墮落罪人</w:t>
      </w:r>
      <w:r w:rsidRPr="0002375E">
        <w:rPr>
          <w:rFonts w:hint="eastAsia"/>
        </w:rPr>
        <w:t>的婚姻觀是沒有神在他們中間的，純屬是</w:t>
      </w:r>
      <w:r w:rsidR="002A4D4B" w:rsidRPr="0002375E">
        <w:rPr>
          <w:rFonts w:hint="eastAsia"/>
        </w:rPr>
        <w:t>基</w:t>
      </w:r>
      <w:r w:rsidRPr="0002375E">
        <w:rPr>
          <w:rFonts w:hint="eastAsia"/>
        </w:rPr>
        <w:t>於人慾望</w:t>
      </w:r>
      <w:r w:rsidR="002A4D4B" w:rsidRPr="0002375E">
        <w:rPr>
          <w:rFonts w:hint="eastAsia"/>
        </w:rPr>
        <w:t>的意願</w:t>
      </w:r>
      <w:r w:rsidRPr="0002375E">
        <w:rPr>
          <w:rFonts w:hint="eastAsia"/>
        </w:rPr>
        <w:t>來考量</w:t>
      </w:r>
      <w:r w:rsidR="002A4D4B" w:rsidRPr="0002375E">
        <w:rPr>
          <w:rFonts w:hint="eastAsia"/>
        </w:rPr>
        <w:t>，可能是外表、財富、家族等。</w:t>
      </w:r>
      <w:r w:rsidRPr="0002375E">
        <w:rPr>
          <w:rFonts w:hint="eastAsia"/>
        </w:rPr>
        <w:t>「</w:t>
      </w:r>
      <w:r w:rsidR="00E0362C" w:rsidRPr="002A4D4B">
        <w:rPr>
          <w:rStyle w:val="a2"/>
        </w:rPr>
        <w:t>神的兒子們看見人的女子美貌，就隨意挑選，娶來為妻。</w:t>
      </w:r>
      <w:r>
        <w:rPr>
          <w:rFonts w:hint="eastAsia"/>
        </w:rPr>
        <w:t>」(創</w:t>
      </w:r>
      <w:proofErr w:type="gramStart"/>
      <w:r>
        <w:rPr>
          <w:rFonts w:hint="eastAsia"/>
        </w:rPr>
        <w:t>6</w:t>
      </w:r>
      <w:r>
        <w:t>:2)</w:t>
      </w:r>
      <w:r w:rsidR="002A4D4B">
        <w:rPr>
          <w:rFonts w:hint="eastAsia"/>
        </w:rPr>
        <w:t>。</w:t>
      </w:r>
      <w:proofErr w:type="gramEnd"/>
      <w:r w:rsidR="002A4D4B">
        <w:rPr>
          <w:rFonts w:hint="eastAsia"/>
        </w:rPr>
        <w:t>婚姻不是基於神而開始，</w:t>
      </w:r>
      <w:r w:rsidR="00932754">
        <w:rPr>
          <w:rFonts w:hint="eastAsia"/>
        </w:rPr>
        <w:t>神</w:t>
      </w:r>
      <w:r w:rsidR="002A4D4B">
        <w:rPr>
          <w:rFonts w:hint="eastAsia"/>
        </w:rPr>
        <w:t>也不在中間維持和調和</w:t>
      </w:r>
      <w:r w:rsidR="00F2722C">
        <w:rPr>
          <w:rFonts w:hint="eastAsia"/>
        </w:rPr>
        <w:t>，家庭中也就沒有了神的國</w:t>
      </w:r>
      <w:r w:rsidR="00C3774B">
        <w:rPr>
          <w:rFonts w:hint="eastAsia"/>
        </w:rPr>
        <w:t>。</w:t>
      </w:r>
      <w:r w:rsidR="002A4D4B">
        <w:rPr>
          <w:rFonts w:hint="eastAsia"/>
        </w:rPr>
        <w:t>若</w:t>
      </w:r>
      <w:r w:rsidR="00034C49">
        <w:rPr>
          <w:rFonts w:hint="eastAsia"/>
        </w:rPr>
        <w:t>有一</w:t>
      </w:r>
      <w:r w:rsidR="002A4D4B">
        <w:rPr>
          <w:rFonts w:hint="eastAsia"/>
        </w:rPr>
        <w:t>方走歪了，</w:t>
      </w:r>
      <w:r w:rsidR="00F2722C">
        <w:rPr>
          <w:rFonts w:hint="eastAsia"/>
        </w:rPr>
        <w:t>只能以人的方法來分開結束</w:t>
      </w:r>
      <w:r w:rsidR="002A4D4B">
        <w:rPr>
          <w:rFonts w:hint="eastAsia"/>
        </w:rPr>
        <w:t>。</w:t>
      </w:r>
      <w:r w:rsidR="00C13BD7">
        <w:rPr>
          <w:rFonts w:hint="eastAsia"/>
        </w:rPr>
        <w:t>現代社會，</w:t>
      </w:r>
      <w:r w:rsidR="00F2722C">
        <w:rPr>
          <w:rFonts w:hint="eastAsia"/>
        </w:rPr>
        <w:t>許多時</w:t>
      </w:r>
      <w:r w:rsidR="00C3774B">
        <w:rPr>
          <w:rFonts w:hint="eastAsia"/>
        </w:rPr>
        <w:t>要</w:t>
      </w:r>
      <w:r w:rsidR="004D037A">
        <w:rPr>
          <w:rFonts w:hint="eastAsia"/>
        </w:rPr>
        <w:t>把二人</w:t>
      </w:r>
      <w:r w:rsidR="002A4D4B">
        <w:rPr>
          <w:rFonts w:hint="eastAsia"/>
        </w:rPr>
        <w:t>成為一體的</w:t>
      </w:r>
      <w:r w:rsidR="004D037A">
        <w:rPr>
          <w:rFonts w:hint="eastAsia"/>
        </w:rPr>
        <w:t>家庭</w:t>
      </w:r>
      <w:r w:rsidR="00F2722C">
        <w:rPr>
          <w:rFonts w:hint="eastAsia"/>
        </w:rPr>
        <w:t>分開</w:t>
      </w:r>
      <w:r w:rsidR="002A4D4B">
        <w:rPr>
          <w:rFonts w:hint="eastAsia"/>
        </w:rPr>
        <w:t>，</w:t>
      </w:r>
      <w:r w:rsidR="00C13BD7">
        <w:rPr>
          <w:rFonts w:hint="eastAsia"/>
        </w:rPr>
        <w:t>不但要把財富分開，</w:t>
      </w:r>
      <w:r w:rsidR="004D037A">
        <w:rPr>
          <w:rFonts w:hint="eastAsia"/>
        </w:rPr>
        <w:t>也不</w:t>
      </w:r>
      <w:r w:rsidR="00C3774B">
        <w:rPr>
          <w:rFonts w:hint="eastAsia"/>
        </w:rPr>
        <w:t>只</w:t>
      </w:r>
      <w:r w:rsidR="004D037A">
        <w:rPr>
          <w:rFonts w:hint="eastAsia"/>
        </w:rPr>
        <w:t>是兩個人的事，</w:t>
      </w:r>
      <w:r w:rsidR="00C3774B">
        <w:rPr>
          <w:rFonts w:hint="eastAsia"/>
        </w:rPr>
        <w:t>也</w:t>
      </w:r>
      <w:r w:rsidR="004D037A">
        <w:rPr>
          <w:rFonts w:hint="eastAsia"/>
        </w:rPr>
        <w:t>包含了家庭的兒女。分開就如同</w:t>
      </w:r>
      <w:r w:rsidR="000D670E">
        <w:rPr>
          <w:rFonts w:hint="eastAsia"/>
        </w:rPr>
        <w:t>為身體</w:t>
      </w:r>
      <w:r w:rsidR="004D037A">
        <w:rPr>
          <w:rFonts w:hint="eastAsia"/>
        </w:rPr>
        <w:t>進行</w:t>
      </w:r>
      <w:r w:rsidR="002A4D4B">
        <w:rPr>
          <w:rFonts w:hint="eastAsia"/>
        </w:rPr>
        <w:t>一個大型手術，怎</w:t>
      </w:r>
      <w:r w:rsidR="00F2722C">
        <w:rPr>
          <w:rFonts w:hint="eastAsia"/>
        </w:rPr>
        <w:t>麼</w:t>
      </w:r>
      <w:r w:rsidR="002A4D4B">
        <w:rPr>
          <w:rFonts w:hint="eastAsia"/>
        </w:rPr>
        <w:t>不</w:t>
      </w:r>
      <w:r w:rsidR="004D037A">
        <w:rPr>
          <w:rFonts w:hint="eastAsia"/>
        </w:rPr>
        <w:t>在人心裏</w:t>
      </w:r>
      <w:r w:rsidR="002A4D4B">
        <w:rPr>
          <w:rFonts w:hint="eastAsia"/>
        </w:rPr>
        <w:t>留下</w:t>
      </w:r>
      <w:r w:rsidR="00C26AF5">
        <w:rPr>
          <w:rFonts w:hint="eastAsia"/>
        </w:rPr>
        <w:t>深深的</w:t>
      </w:r>
      <w:r w:rsidR="002A4D4B">
        <w:rPr>
          <w:rFonts w:hint="eastAsia"/>
        </w:rPr>
        <w:t>傷痕呢？</w:t>
      </w:r>
      <w:r w:rsidR="00F2722C">
        <w:rPr>
          <w:rFonts w:hint="eastAsia"/>
        </w:rPr>
        <w:t>這也不是創造我們的神願意看見的事。</w:t>
      </w:r>
      <w:r w:rsidR="00C3774B">
        <w:rPr>
          <w:rFonts w:hint="eastAsia"/>
        </w:rPr>
        <w:t>因此，有著怎樣的婚姻觀影響人能否享受神</w:t>
      </w:r>
      <w:r w:rsidR="00C3774B" w:rsidRPr="0002375E">
        <w:rPr>
          <w:rFonts w:hint="eastAsia"/>
        </w:rPr>
        <w:t>的國。</w:t>
      </w:r>
    </w:p>
    <w:p w14:paraId="786D0F26" w14:textId="42027400" w:rsidR="00F2722C" w:rsidRPr="00A32DD4" w:rsidRDefault="00C13BD7">
      <w:r w:rsidRPr="00153F21">
        <w:rPr>
          <w:rFonts w:hint="eastAsia"/>
        </w:rPr>
        <w:t>也許門徒當中除了彼得，</w:t>
      </w:r>
      <w:r>
        <w:rPr>
          <w:rFonts w:hint="eastAsia"/>
        </w:rPr>
        <w:t>其餘門徒仍是單身狗，但他們</w:t>
      </w:r>
      <w:r w:rsidR="00153F21">
        <w:rPr>
          <w:rFonts w:hint="eastAsia"/>
        </w:rPr>
        <w:t>偏向</w:t>
      </w:r>
      <w:r>
        <w:rPr>
          <w:rFonts w:hint="eastAsia"/>
        </w:rPr>
        <w:t>當時</w:t>
      </w:r>
      <w:r w:rsidR="00FD5AD8">
        <w:rPr>
          <w:rFonts w:hint="eastAsia"/>
        </w:rPr>
        <w:t>普遍的</w:t>
      </w:r>
      <w:r>
        <w:rPr>
          <w:rFonts w:hint="eastAsia"/>
        </w:rPr>
        <w:t>婚姻價值觀</w:t>
      </w:r>
      <w:r w:rsidR="00FD5AD8">
        <w:rPr>
          <w:rFonts w:hint="eastAsia"/>
        </w:rPr>
        <w:t>，可休妻另娶</w:t>
      </w:r>
      <w:r w:rsidR="00520270">
        <w:rPr>
          <w:rFonts w:hint="eastAsia"/>
        </w:rPr>
        <w:t>，不能</w:t>
      </w:r>
      <w:r w:rsidR="00520270" w:rsidRPr="00520270">
        <w:rPr>
          <w:rFonts w:hint="eastAsia"/>
        </w:rPr>
        <w:t>苟同</w:t>
      </w:r>
      <w:r w:rsidR="00FD5AD8">
        <w:rPr>
          <w:rFonts w:hint="eastAsia"/>
        </w:rPr>
        <w:t>師傅</w:t>
      </w:r>
      <w:r w:rsidR="00520270">
        <w:rPr>
          <w:rFonts w:hint="eastAsia"/>
        </w:rPr>
        <w:t>耶穌的教導。</w:t>
      </w:r>
      <w:r w:rsidR="00F2722C">
        <w:rPr>
          <w:rFonts w:hint="eastAsia"/>
        </w:rPr>
        <w:t>請看第10</w:t>
      </w:r>
      <w:r w:rsidR="00C3774B">
        <w:rPr>
          <w:rFonts w:hint="eastAsia"/>
        </w:rPr>
        <w:t>-</w:t>
      </w:r>
      <w:r w:rsidR="00C3774B">
        <w:t>12</w:t>
      </w:r>
      <w:r w:rsidR="00F2722C">
        <w:rPr>
          <w:rFonts w:hint="eastAsia"/>
        </w:rPr>
        <w:t>節：「</w:t>
      </w:r>
      <w:r w:rsidR="00F2722C" w:rsidRPr="001A2CEA">
        <w:rPr>
          <w:rStyle w:val="a2"/>
          <w:rFonts w:hint="eastAsia"/>
        </w:rPr>
        <w:t>到了屋裏，門徒就問祂這事。耶穌對他們說，凡休妻另娶的就是犯姦淫，辜負他的妻子；妻子若離棄丈夫另嫁，也是犯姦淫了。</w:t>
      </w:r>
      <w:r w:rsidR="00F2722C">
        <w:rPr>
          <w:rFonts w:hint="eastAsia"/>
        </w:rPr>
        <w:t>」</w:t>
      </w:r>
      <w:r w:rsidR="00C3774B">
        <w:rPr>
          <w:rFonts w:hint="eastAsia"/>
        </w:rPr>
        <w:t>」</w:t>
      </w:r>
      <w:r>
        <w:rPr>
          <w:rFonts w:hint="eastAsia"/>
        </w:rPr>
        <w:t>耶穌明明指出當時人以許多理由合理化離婚</w:t>
      </w:r>
      <w:r w:rsidR="00FB4389">
        <w:rPr>
          <w:rFonts w:hint="eastAsia"/>
        </w:rPr>
        <w:t>的決定</w:t>
      </w:r>
      <w:r>
        <w:rPr>
          <w:rFonts w:hint="eastAsia"/>
        </w:rPr>
        <w:t>，背後真正原因是要滿足肉身情慾。他們以離婚手段來逃脫姦淫罪名，但在神眼裏這等操作仍是犯</w:t>
      </w:r>
      <w:r w:rsidR="00520270">
        <w:rPr>
          <w:rFonts w:hint="eastAsia"/>
        </w:rPr>
        <w:t>了</w:t>
      </w:r>
      <w:r>
        <w:rPr>
          <w:rFonts w:hint="eastAsia"/>
        </w:rPr>
        <w:t>姦淫。</w:t>
      </w:r>
    </w:p>
    <w:p w14:paraId="5E792C40" w14:textId="45D82A7D" w:rsidR="000D24BC" w:rsidRDefault="000D24BC">
      <w:pPr>
        <w:pStyle w:val="Heading2"/>
      </w:pPr>
      <w:r>
        <w:rPr>
          <w:rFonts w:hint="eastAsia"/>
        </w:rPr>
        <w:t>Ⅱ‧</w:t>
      </w:r>
      <w:r w:rsidR="003B73F3">
        <w:rPr>
          <w:rFonts w:hint="eastAsia"/>
        </w:rPr>
        <w:t>回轉像小孩子</w:t>
      </w:r>
      <w:r>
        <w:rPr>
          <w:rFonts w:hint="eastAsia"/>
        </w:rPr>
        <w:t xml:space="preserve"> (</w:t>
      </w:r>
      <w:r w:rsidR="00E71176">
        <w:t>13</w:t>
      </w:r>
      <w:r>
        <w:rPr>
          <w:rFonts w:hint="eastAsia"/>
        </w:rPr>
        <w:t>-</w:t>
      </w:r>
      <w:r w:rsidR="00E71176">
        <w:t>16</w:t>
      </w:r>
      <w:r>
        <w:rPr>
          <w:rFonts w:hint="eastAsia"/>
        </w:rPr>
        <w:t>)</w:t>
      </w:r>
    </w:p>
    <w:p w14:paraId="69A381C4" w14:textId="1F86F635" w:rsidR="000D24BC" w:rsidRPr="003E07B3" w:rsidRDefault="00467B73" w:rsidP="003E07B3">
      <w:r>
        <w:rPr>
          <w:rFonts w:hint="eastAsia"/>
        </w:rPr>
        <w:t>請看第13節：「</w:t>
      </w:r>
      <w:r w:rsidRPr="006C5300">
        <w:rPr>
          <w:rStyle w:val="a2"/>
          <w:rFonts w:hint="eastAsia"/>
        </w:rPr>
        <w:t>有人帶著小孩子來見耶穌，要耶穌摸他們，門徒便責備那些人。</w:t>
      </w:r>
      <w:r>
        <w:rPr>
          <w:rFonts w:hint="eastAsia"/>
        </w:rPr>
        <w:t>」這些父母可能盼望兒女得到耶穌按手的祝福而來到</w:t>
      </w:r>
      <w:r w:rsidR="003A162B">
        <w:rPr>
          <w:rFonts w:hint="eastAsia"/>
        </w:rPr>
        <w:t>，但門</w:t>
      </w:r>
      <w:r w:rsidR="003A162B" w:rsidRPr="0002375E">
        <w:rPr>
          <w:rFonts w:hint="eastAsia"/>
        </w:rPr>
        <w:t>徒看見這些家長就很不耐煩，責備他們</w:t>
      </w:r>
      <w:r w:rsidR="0050634F" w:rsidRPr="0002375E">
        <w:rPr>
          <w:rFonts w:hint="eastAsia"/>
        </w:rPr>
        <w:t>：「去！去！去</w:t>
      </w:r>
      <w:r w:rsidR="002743D5" w:rsidRPr="0002375E">
        <w:rPr>
          <w:rFonts w:hint="eastAsia"/>
        </w:rPr>
        <w:t>其他方玩啦</w:t>
      </w:r>
      <w:r w:rsidR="0050634F" w:rsidRPr="0002375E">
        <w:rPr>
          <w:rFonts w:hint="eastAsia"/>
        </w:rPr>
        <w:t>！」</w:t>
      </w:r>
      <w:r w:rsidR="003A162B" w:rsidRPr="0002375E">
        <w:rPr>
          <w:rFonts w:hint="eastAsia"/>
        </w:rPr>
        <w:t>當時，孩童不被當作個體計算，所以五餅二魚餵飽五千</w:t>
      </w:r>
      <w:r w:rsidR="00194884" w:rsidRPr="0002375E">
        <w:rPr>
          <w:rFonts w:hint="eastAsia"/>
        </w:rPr>
        <w:t>個</w:t>
      </w:r>
      <w:r w:rsidR="003A162B" w:rsidRPr="0002375E">
        <w:rPr>
          <w:rFonts w:hint="eastAsia"/>
        </w:rPr>
        <w:t>男人，並未計</w:t>
      </w:r>
      <w:r w:rsidR="00194884" w:rsidRPr="0002375E">
        <w:rPr>
          <w:rFonts w:hint="eastAsia"/>
        </w:rPr>
        <w:t>算</w:t>
      </w:r>
      <w:r w:rsidR="003A162B" w:rsidRPr="0002375E">
        <w:rPr>
          <w:rFonts w:hint="eastAsia"/>
        </w:rPr>
        <w:t>當中的小孩。可能，門徒</w:t>
      </w:r>
      <w:r w:rsidR="00194884" w:rsidRPr="0002375E">
        <w:rPr>
          <w:rFonts w:hint="eastAsia"/>
        </w:rPr>
        <w:t>也</w:t>
      </w:r>
      <w:r w:rsidR="003A162B" w:rsidRPr="0002375E">
        <w:rPr>
          <w:rFonts w:hint="eastAsia"/>
        </w:rPr>
        <w:t>輕視這班乳臭未乾，穿開襠褲走來</w:t>
      </w:r>
      <w:r w:rsidR="005E5A7E" w:rsidRPr="0002375E">
        <w:rPr>
          <w:rFonts w:hint="eastAsia"/>
        </w:rPr>
        <w:t>的小孩</w:t>
      </w:r>
      <w:r w:rsidR="003A162B" w:rsidRPr="0002375E">
        <w:rPr>
          <w:rFonts w:hint="eastAsia"/>
        </w:rPr>
        <w:t>，</w:t>
      </w:r>
      <w:r w:rsidR="005E5A7E" w:rsidRPr="0002375E">
        <w:rPr>
          <w:rFonts w:hint="eastAsia"/>
        </w:rPr>
        <w:t>自然反應地</w:t>
      </w:r>
      <w:r w:rsidR="003A162B" w:rsidRPr="0002375E">
        <w:rPr>
          <w:rFonts w:hint="eastAsia"/>
        </w:rPr>
        <w:t>就</w:t>
      </w:r>
      <w:r w:rsidR="005E5A7E" w:rsidRPr="0002375E">
        <w:rPr>
          <w:rFonts w:hint="eastAsia"/>
        </w:rPr>
        <w:t>立刻</w:t>
      </w:r>
      <w:r w:rsidR="003A162B" w:rsidRPr="0002375E">
        <w:rPr>
          <w:rFonts w:hint="eastAsia"/>
        </w:rPr>
        <w:t>趕走他們。</w:t>
      </w:r>
      <w:r w:rsidR="002743D5" w:rsidRPr="0002375E">
        <w:rPr>
          <w:rFonts w:hint="eastAsia"/>
        </w:rPr>
        <w:t>我聽說有</w:t>
      </w:r>
      <w:r w:rsidR="001D6FB6" w:rsidRPr="0002375E">
        <w:rPr>
          <w:rFonts w:hint="eastAsia"/>
        </w:rPr>
        <w:t>些部</w:t>
      </w:r>
      <w:r w:rsidR="001D6FB6" w:rsidRPr="0002375E">
        <w:rPr>
          <w:rFonts w:hint="eastAsia"/>
        </w:rPr>
        <w:t>門的</w:t>
      </w:r>
      <w:r w:rsidR="002743D5" w:rsidRPr="0002375E">
        <w:rPr>
          <w:rFonts w:hint="eastAsia"/>
        </w:rPr>
        <w:t>同事</w:t>
      </w:r>
      <w:r w:rsidR="003A162B" w:rsidRPr="0002375E">
        <w:rPr>
          <w:rFonts w:hint="eastAsia"/>
        </w:rPr>
        <w:t>，</w:t>
      </w:r>
      <w:r w:rsidR="001D6FB6" w:rsidRPr="0002375E">
        <w:rPr>
          <w:rFonts w:hint="eastAsia"/>
        </w:rPr>
        <w:t>看見</w:t>
      </w:r>
      <w:r w:rsidR="003A162B" w:rsidRPr="0002375E">
        <w:rPr>
          <w:rFonts w:hint="eastAsia"/>
        </w:rPr>
        <w:t>位高權重的教授</w:t>
      </w:r>
      <w:r w:rsidR="001D6FB6" w:rsidRPr="0002375E">
        <w:rPr>
          <w:rFonts w:hint="eastAsia"/>
        </w:rPr>
        <w:t>或</w:t>
      </w:r>
      <w:r w:rsidR="003A162B" w:rsidRPr="0002375E">
        <w:rPr>
          <w:rFonts w:hint="eastAsia"/>
        </w:rPr>
        <w:t>政客來到，</w:t>
      </w:r>
      <w:r w:rsidR="001D6FB6" w:rsidRPr="0002375E">
        <w:rPr>
          <w:rFonts w:hint="eastAsia"/>
        </w:rPr>
        <w:t>就小心翼翼，不敢怠慢，</w:t>
      </w:r>
      <w:r w:rsidR="003A162B" w:rsidRPr="0002375E">
        <w:rPr>
          <w:rFonts w:hint="eastAsia"/>
        </w:rPr>
        <w:t>但見是學生哥</w:t>
      </w:r>
      <w:r w:rsidR="00D8039E" w:rsidRPr="0002375E">
        <w:rPr>
          <w:rFonts w:hint="eastAsia"/>
        </w:rPr>
        <w:t>又是</w:t>
      </w:r>
      <w:r w:rsidR="003B7A10">
        <w:rPr>
          <w:rFonts w:hint="eastAsia"/>
        </w:rPr>
        <w:t>另一張臉，</w:t>
      </w:r>
      <w:r w:rsidR="003A162B" w:rsidRPr="0002375E">
        <w:rPr>
          <w:rFonts w:hint="eastAsia"/>
        </w:rPr>
        <w:t>馬虎接待</w:t>
      </w:r>
      <w:r w:rsidR="003E6517" w:rsidRPr="0002375E">
        <w:rPr>
          <w:rFonts w:hint="eastAsia"/>
        </w:rPr>
        <w:t>，責罵他們超時又不好好收拾地方</w:t>
      </w:r>
      <w:r w:rsidR="003A162B" w:rsidRPr="0002375E">
        <w:rPr>
          <w:rFonts w:hint="eastAsia"/>
        </w:rPr>
        <w:t>。</w:t>
      </w:r>
      <w:r w:rsidR="00BE352D" w:rsidRPr="0002375E">
        <w:rPr>
          <w:rFonts w:hint="eastAsia"/>
        </w:rPr>
        <w:t>然而，</w:t>
      </w:r>
      <w:r w:rsidR="003A162B" w:rsidRPr="003A162B">
        <w:rPr>
          <w:rFonts w:hint="eastAsia"/>
        </w:rPr>
        <w:t>耶穌看見</w:t>
      </w:r>
      <w:r w:rsidR="00A419EB">
        <w:rPr>
          <w:rFonts w:hint="eastAsia"/>
        </w:rPr>
        <w:t>門徒</w:t>
      </w:r>
      <w:r w:rsidR="00BE352D">
        <w:rPr>
          <w:rFonts w:hint="eastAsia"/>
        </w:rPr>
        <w:t>這樣</w:t>
      </w:r>
      <w:r w:rsidR="003A162B" w:rsidRPr="003A162B">
        <w:rPr>
          <w:rFonts w:hint="eastAsia"/>
        </w:rPr>
        <w:t>就惱怒，說</w:t>
      </w:r>
      <w:r w:rsidR="00A419EB">
        <w:rPr>
          <w:rFonts w:hint="eastAsia"/>
        </w:rPr>
        <w:t>：</w:t>
      </w:r>
      <w:r w:rsidR="003A162B" w:rsidRPr="003A162B">
        <w:rPr>
          <w:rFonts w:hint="eastAsia"/>
        </w:rPr>
        <w:t>「</w:t>
      </w:r>
      <w:r w:rsidR="003A162B" w:rsidRPr="006C5300">
        <w:rPr>
          <w:rStyle w:val="a2"/>
          <w:rFonts w:hint="eastAsia"/>
        </w:rPr>
        <w:t>讓小孩子到我這裏來，不要禁止他們，因為在　神國的，正是這樣的人。</w:t>
      </w:r>
      <w:r w:rsidR="003A162B">
        <w:rPr>
          <w:rFonts w:hint="eastAsia"/>
        </w:rPr>
        <w:t>」</w:t>
      </w:r>
      <w:r w:rsidR="003436BD">
        <w:rPr>
          <w:rFonts w:hint="eastAsia"/>
        </w:rPr>
        <w:t>「</w:t>
      </w:r>
      <w:r w:rsidR="003436BD" w:rsidRPr="003A162B">
        <w:rPr>
          <w:rFonts w:hint="eastAsia"/>
        </w:rPr>
        <w:t>惱怒</w:t>
      </w:r>
      <w:r w:rsidR="003436BD">
        <w:rPr>
          <w:rFonts w:hint="eastAsia"/>
        </w:rPr>
        <w:t>」二字，曾經在</w:t>
      </w:r>
      <w:r w:rsidR="000C48ED">
        <w:rPr>
          <w:rFonts w:hint="eastAsia"/>
        </w:rPr>
        <w:t>耶穌對</w:t>
      </w:r>
      <w:r w:rsidR="009522C9">
        <w:rPr>
          <w:rFonts w:hint="eastAsia"/>
        </w:rPr>
        <w:t>那</w:t>
      </w:r>
      <w:r w:rsidR="000C48ED">
        <w:rPr>
          <w:rFonts w:hint="eastAsia"/>
        </w:rPr>
        <w:t>利用枯乾手來試探耶穌</w:t>
      </w:r>
      <w:r w:rsidR="009522C9">
        <w:rPr>
          <w:rFonts w:hint="eastAsia"/>
        </w:rPr>
        <w:t>，又不肯悔改</w:t>
      </w:r>
      <w:r w:rsidR="003436BD">
        <w:rPr>
          <w:rFonts w:hint="eastAsia"/>
        </w:rPr>
        <w:t>的法利賽人</w:t>
      </w:r>
      <w:r w:rsidR="001C6448">
        <w:rPr>
          <w:rFonts w:hint="eastAsia"/>
        </w:rPr>
        <w:t>裏</w:t>
      </w:r>
      <w:r w:rsidR="003436BD">
        <w:rPr>
          <w:rFonts w:hint="eastAsia"/>
        </w:rPr>
        <w:t>出現</w:t>
      </w:r>
      <w:r w:rsidR="000C48ED">
        <w:rPr>
          <w:rFonts w:hint="eastAsia"/>
        </w:rPr>
        <w:t>(</w:t>
      </w:r>
      <w:r w:rsidR="000C48ED">
        <w:t>3:5)</w:t>
      </w:r>
      <w:r w:rsidR="000C48ED">
        <w:rPr>
          <w:rFonts w:hint="eastAsia"/>
        </w:rPr>
        <w:t>。此刻，門徒的做法</w:t>
      </w:r>
      <w:r w:rsidR="001C6448">
        <w:rPr>
          <w:rFonts w:hint="eastAsia"/>
        </w:rPr>
        <w:t>似乎</w:t>
      </w:r>
      <w:r w:rsidR="000C48ED">
        <w:rPr>
          <w:rFonts w:hint="eastAsia"/>
        </w:rPr>
        <w:t>有著法利賽人的身影。</w:t>
      </w:r>
      <w:r w:rsidR="006072EA">
        <w:rPr>
          <w:rFonts w:hint="eastAsia"/>
        </w:rPr>
        <w:t>耶</w:t>
      </w:r>
      <w:r w:rsidR="006072EA" w:rsidRPr="0002375E">
        <w:rPr>
          <w:rFonts w:hint="eastAsia"/>
        </w:rPr>
        <w:t>穌又警戒門徒，不要叫</w:t>
      </w:r>
      <w:r w:rsidR="006072EA" w:rsidRPr="0002375E">
        <w:rPr>
          <w:lang w:val="x-none"/>
        </w:rPr>
        <w:t>一個小子跌倒</w:t>
      </w:r>
      <w:r w:rsidR="00421628" w:rsidRPr="0002375E">
        <w:t>，</w:t>
      </w:r>
      <w:r w:rsidR="00421628" w:rsidRPr="0002375E">
        <w:rPr>
          <w:rFonts w:hint="eastAsia"/>
        </w:rPr>
        <w:t>刑</w:t>
      </w:r>
      <w:r w:rsidR="005A1F50" w:rsidRPr="0002375E">
        <w:rPr>
          <w:rFonts w:hint="eastAsia"/>
        </w:rPr>
        <w:t>責</w:t>
      </w:r>
      <w:r w:rsidR="00421628" w:rsidRPr="0002375E">
        <w:rPr>
          <w:rFonts w:hint="eastAsia"/>
        </w:rPr>
        <w:t>如同把</w:t>
      </w:r>
      <w:r w:rsidR="00421628" w:rsidRPr="0002375E">
        <w:rPr>
          <w:lang w:val="x-none"/>
        </w:rPr>
        <w:t>大磨石拴</w:t>
      </w:r>
      <w:r w:rsidR="00421628" w:rsidRPr="0002375E">
        <w:t>在</w:t>
      </w:r>
      <w:r w:rsidR="005A1F50" w:rsidRPr="0002375E">
        <w:rPr>
          <w:rFonts w:hint="eastAsia"/>
        </w:rPr>
        <w:t>頸裏的必死無</w:t>
      </w:r>
      <w:r w:rsidR="003E07B3" w:rsidRPr="003E07B3">
        <w:rPr>
          <w:rFonts w:hint="eastAsia"/>
        </w:rPr>
        <w:t>疑</w:t>
      </w:r>
      <w:r w:rsidR="005A1F50" w:rsidRPr="0002375E">
        <w:rPr>
          <w:rFonts w:hint="eastAsia"/>
        </w:rPr>
        <w:t>。</w:t>
      </w:r>
      <w:r w:rsidR="003436BD" w:rsidRPr="003E07B3">
        <w:rPr>
          <w:rFonts w:hint="eastAsia"/>
        </w:rPr>
        <w:t>有一次，</w:t>
      </w:r>
      <w:r w:rsidR="003436BD" w:rsidRPr="003E07B3">
        <w:t>著名</w:t>
      </w:r>
      <w:r w:rsidR="003436BD" w:rsidRPr="003E07B3">
        <w:rPr>
          <w:rFonts w:hint="eastAsia"/>
        </w:rPr>
        <w:t>佈道家</w:t>
      </w:r>
      <w:r w:rsidR="003436BD" w:rsidRPr="003E07B3">
        <w:t>士</w:t>
      </w:r>
      <w:r w:rsidR="003436BD" w:rsidRPr="003E07B3">
        <w:rPr>
          <w:rFonts w:hint="eastAsia"/>
        </w:rPr>
        <w:t>慕</w:t>
      </w:r>
      <w:r w:rsidR="003436BD" w:rsidRPr="003E07B3">
        <w:t>迪(Moody)報告說，</w:t>
      </w:r>
      <w:r w:rsidR="003436BD" w:rsidRPr="003E07B3">
        <w:rPr>
          <w:rFonts w:hint="eastAsia"/>
        </w:rPr>
        <w:t>今日佈道會</w:t>
      </w:r>
      <w:r w:rsidR="003436BD" w:rsidRPr="003E07B3">
        <w:t>有</w:t>
      </w:r>
      <w:r w:rsidR="004553D5" w:rsidRPr="003E07B3">
        <w:t>兩個半</w:t>
      </w:r>
      <w:r w:rsidR="004553D5" w:rsidRPr="003E07B3">
        <w:rPr>
          <w:rFonts w:hint="eastAsia"/>
        </w:rPr>
        <w:t>的</w:t>
      </w:r>
      <w:r w:rsidR="003436BD" w:rsidRPr="003E07B3">
        <w:t>人接受了耶穌</w:t>
      </w:r>
      <w:r w:rsidR="004553D5" w:rsidRPr="003E07B3">
        <w:t>。</w:t>
      </w:r>
      <w:r w:rsidR="003436BD" w:rsidRPr="003E07B3">
        <w:rPr>
          <w:rFonts w:hint="eastAsia"/>
        </w:rPr>
        <w:t>有人問</w:t>
      </w:r>
      <w:r w:rsidR="003436BD" w:rsidRPr="003E07B3">
        <w:t>：「</w:t>
      </w:r>
      <w:r w:rsidR="003436BD" w:rsidRPr="003E07B3">
        <w:rPr>
          <w:rFonts w:hint="eastAsia"/>
        </w:rPr>
        <w:t>是否</w:t>
      </w:r>
      <w:r w:rsidR="003436BD" w:rsidRPr="003E07B3">
        <w:t>兩個大人</w:t>
      </w:r>
      <w:r w:rsidR="003436BD" w:rsidRPr="003E07B3">
        <w:rPr>
          <w:rFonts w:hint="eastAsia"/>
        </w:rPr>
        <w:t>，</w:t>
      </w:r>
      <w:r w:rsidR="003436BD" w:rsidRPr="003E07B3">
        <w:t>一個</w:t>
      </w:r>
      <w:r w:rsidR="003436BD" w:rsidRPr="003E07B3">
        <w:rPr>
          <w:rFonts w:hint="eastAsia"/>
        </w:rPr>
        <w:t>小</w:t>
      </w:r>
      <w:r w:rsidR="003436BD" w:rsidRPr="003E07B3">
        <w:t>孩</w:t>
      </w:r>
      <w:r w:rsidR="004553D5" w:rsidRPr="003E07B3">
        <w:t>？</w:t>
      </w:r>
      <w:r w:rsidR="003436BD" w:rsidRPr="003E07B3">
        <w:rPr>
          <w:rFonts w:hint="eastAsia"/>
        </w:rPr>
        <w:t>」慕</w:t>
      </w:r>
      <w:r w:rsidR="003436BD" w:rsidRPr="003E07B3">
        <w:t>迪回答：</w:t>
      </w:r>
      <w:r w:rsidR="003436BD" w:rsidRPr="003E07B3">
        <w:rPr>
          <w:rFonts w:hint="eastAsia"/>
        </w:rPr>
        <w:t>「唔係</w:t>
      </w:r>
      <w:r w:rsidR="003436BD" w:rsidRPr="003E07B3">
        <w:t>，</w:t>
      </w:r>
      <w:r w:rsidR="003436BD" w:rsidRPr="003E07B3">
        <w:rPr>
          <w:rFonts w:hint="eastAsia"/>
        </w:rPr>
        <w:t>係兩</w:t>
      </w:r>
      <w:r w:rsidR="003436BD" w:rsidRPr="003E07B3">
        <w:t>名小孩和1名成人。</w:t>
      </w:r>
      <w:r w:rsidR="003436BD" w:rsidRPr="003E07B3">
        <w:rPr>
          <w:rFonts w:hint="eastAsia"/>
        </w:rPr>
        <w:t>因為</w:t>
      </w:r>
      <w:r w:rsidR="003436BD" w:rsidRPr="003E07B3">
        <w:t>孩子把一生獻給主，但</w:t>
      </w:r>
      <w:r w:rsidR="003436BD" w:rsidRPr="003E07B3">
        <w:rPr>
          <w:rFonts w:hint="eastAsia"/>
        </w:rPr>
        <w:t>那</w:t>
      </w:r>
      <w:r w:rsidR="003436BD" w:rsidRPr="003E07B3">
        <w:t>成年人把餘生獻給主。</w:t>
      </w:r>
      <w:r w:rsidR="003436BD" w:rsidRPr="003E07B3">
        <w:rPr>
          <w:rFonts w:hint="eastAsia"/>
        </w:rPr>
        <w:t>」屬神的年輕人</w:t>
      </w:r>
      <w:r w:rsidR="00BB06A8" w:rsidRPr="003E07B3">
        <w:rPr>
          <w:rFonts w:hint="eastAsia"/>
        </w:rPr>
        <w:t>實</w:t>
      </w:r>
      <w:r w:rsidR="003436BD" w:rsidRPr="003E07B3">
        <w:rPr>
          <w:rFonts w:hint="eastAsia"/>
        </w:rPr>
        <w:t>為教會的盼望</w:t>
      </w:r>
      <w:r w:rsidR="00BB06A8" w:rsidRPr="003E07B3">
        <w:rPr>
          <w:rFonts w:hint="eastAsia"/>
        </w:rPr>
        <w:t>，不能輕視</w:t>
      </w:r>
      <w:r w:rsidR="003436BD" w:rsidRPr="003E07B3">
        <w:rPr>
          <w:rFonts w:hint="eastAsia"/>
        </w:rPr>
        <w:t>。</w:t>
      </w:r>
    </w:p>
    <w:p w14:paraId="20A0BDE0" w14:textId="0CFB3A90" w:rsidR="0088033E" w:rsidRDefault="0088033E" w:rsidP="003E07B3">
      <w:r w:rsidRPr="003E07B3">
        <w:t>上</w:t>
      </w:r>
      <w:r w:rsidRPr="0002375E">
        <w:rPr>
          <w:rFonts w:hint="eastAsia"/>
        </w:rPr>
        <w:t>星期五六，我有幸</w:t>
      </w:r>
      <w:r w:rsidR="00BE5EF7" w:rsidRPr="0002375E">
        <w:rPr>
          <w:rFonts w:hint="eastAsia"/>
        </w:rPr>
        <w:t>第一次</w:t>
      </w:r>
      <w:r w:rsidRPr="0002375E">
        <w:rPr>
          <w:rFonts w:hint="eastAsia"/>
        </w:rPr>
        <w:t>參與</w:t>
      </w:r>
      <w:r w:rsidRPr="0002375E">
        <w:t>CBF的夏令營，</w:t>
      </w:r>
      <w:r w:rsidR="00E827A6" w:rsidRPr="0002375E">
        <w:rPr>
          <w:rFonts w:hint="eastAsia"/>
        </w:rPr>
        <w:t>其</w:t>
      </w:r>
      <w:r w:rsidR="00A36DF5" w:rsidRPr="0002375E">
        <w:rPr>
          <w:rFonts w:hint="eastAsia"/>
        </w:rPr>
        <w:t>中</w:t>
      </w:r>
      <w:r w:rsidR="00E827A6" w:rsidRPr="0002375E">
        <w:rPr>
          <w:rFonts w:hint="eastAsia"/>
        </w:rPr>
        <w:t>小朋友最</w:t>
      </w:r>
      <w:r w:rsidR="006862F8">
        <w:rPr>
          <w:rFonts w:hint="eastAsia"/>
        </w:rPr>
        <w:t>期</w:t>
      </w:r>
      <w:r w:rsidR="00E827A6" w:rsidRPr="0002375E">
        <w:rPr>
          <w:rFonts w:hint="eastAsia"/>
        </w:rPr>
        <w:t>待的環節，就是</w:t>
      </w:r>
      <w:r w:rsidR="006E5806" w:rsidRPr="0002375E">
        <w:rPr>
          <w:rFonts w:hint="eastAsia"/>
        </w:rPr>
        <w:t>晚間大食會。小朋友在合照後，急不及待向著</w:t>
      </w:r>
      <w:r w:rsidR="00BE5EF7" w:rsidRPr="0002375E">
        <w:rPr>
          <w:rFonts w:hint="eastAsia"/>
        </w:rPr>
        <w:t>零食、糖果、杯麫飛</w:t>
      </w:r>
      <w:r w:rsidR="001562F4" w:rsidRPr="0002375E">
        <w:rPr>
          <w:rFonts w:hint="eastAsia"/>
        </w:rPr>
        <w:t>奔的場景，</w:t>
      </w:r>
      <w:r w:rsidR="00A36DF5" w:rsidRPr="0002375E">
        <w:rPr>
          <w:rFonts w:hint="eastAsia"/>
        </w:rPr>
        <w:t>叫我</w:t>
      </w:r>
      <w:r w:rsidR="001562F4" w:rsidRPr="0002375E">
        <w:rPr>
          <w:rFonts w:hint="eastAsia"/>
        </w:rPr>
        <w:t>印象深刻。</w:t>
      </w:r>
      <w:r w:rsidR="00FB1D6E" w:rsidRPr="0002375E">
        <w:rPr>
          <w:rFonts w:hint="eastAsia"/>
        </w:rPr>
        <w:t>我向同工分享，好像活人版的</w:t>
      </w:r>
      <w:r w:rsidR="00FB1D6E" w:rsidRPr="0002375E">
        <w:t>Hungry Ghost Festival</w:t>
      </w:r>
      <w:r w:rsidR="0043034D" w:rsidRPr="0002375E">
        <w:t>，</w:t>
      </w:r>
      <w:r w:rsidR="00DB0F06" w:rsidRPr="0002375E">
        <w:rPr>
          <w:rFonts w:hint="eastAsia"/>
        </w:rPr>
        <w:t>甚麼紳士風度，淑女</w:t>
      </w:r>
      <w:r w:rsidR="002A2B89" w:rsidRPr="0002375E">
        <w:rPr>
          <w:rFonts w:hint="eastAsia"/>
        </w:rPr>
        <w:t>禮儀</w:t>
      </w:r>
      <w:r w:rsidR="00EE766C" w:rsidRPr="0002375E">
        <w:rPr>
          <w:rFonts w:hint="eastAsia"/>
        </w:rPr>
        <w:t>也</w:t>
      </w:r>
      <w:r w:rsidR="002A2B89" w:rsidRPr="0002375E">
        <w:rPr>
          <w:rFonts w:hint="eastAsia"/>
        </w:rPr>
        <w:t>談不上。不過，他們</w:t>
      </w:r>
      <w:r w:rsidR="00780A9D" w:rsidRPr="0002375E">
        <w:rPr>
          <w:rFonts w:hint="eastAsia"/>
        </w:rPr>
        <w:t>若看見耶穌和神國的美好而飛奔，倒也是無人能及。</w:t>
      </w:r>
    </w:p>
    <w:p w14:paraId="25870461" w14:textId="1A397D61" w:rsidR="00D77FB4" w:rsidRDefault="00186022">
      <w:r>
        <w:rPr>
          <w:rFonts w:hint="eastAsia"/>
        </w:rPr>
        <w:t>隨後，耶</w:t>
      </w:r>
      <w:r w:rsidRPr="0002375E">
        <w:rPr>
          <w:rFonts w:hint="eastAsia"/>
        </w:rPr>
        <w:t>穌不但叫門徒不要輕視</w:t>
      </w:r>
      <w:r w:rsidR="00FC4973" w:rsidRPr="0002375E">
        <w:rPr>
          <w:rFonts w:hint="eastAsia"/>
        </w:rPr>
        <w:t>對小孩的福音事工</w:t>
      </w:r>
      <w:r w:rsidR="004E36E9" w:rsidRPr="0002375E">
        <w:rPr>
          <w:rFonts w:hint="eastAsia"/>
        </w:rPr>
        <w:t>，還要</w:t>
      </w:r>
      <w:r w:rsidR="00EF2CA4" w:rsidRPr="0002375E">
        <w:rPr>
          <w:rFonts w:hint="eastAsia"/>
        </w:rPr>
        <w:t>向</w:t>
      </w:r>
      <w:r w:rsidR="004E36E9" w:rsidRPr="0002375E">
        <w:rPr>
          <w:rFonts w:hint="eastAsia"/>
        </w:rPr>
        <w:t>小孩</w:t>
      </w:r>
      <w:r w:rsidR="00C2438A" w:rsidRPr="0002375E">
        <w:rPr>
          <w:rFonts w:hint="eastAsia"/>
        </w:rPr>
        <w:t>們</w:t>
      </w:r>
      <w:r w:rsidR="004E36E9" w:rsidRPr="0002375E">
        <w:rPr>
          <w:rFonts w:hint="eastAsia"/>
        </w:rPr>
        <w:t>學習</w:t>
      </w:r>
      <w:r w:rsidR="00EF2CA4" w:rsidRPr="0002375E">
        <w:rPr>
          <w:rFonts w:hint="eastAsia"/>
        </w:rPr>
        <w:t>。</w:t>
      </w:r>
      <w:r w:rsidR="003436BD">
        <w:rPr>
          <w:rFonts w:hint="eastAsia"/>
        </w:rPr>
        <w:t>請看第15節：「</w:t>
      </w:r>
      <w:r w:rsidR="003436BD" w:rsidRPr="006C5300">
        <w:rPr>
          <w:rStyle w:val="a2"/>
          <w:rFonts w:hint="eastAsia"/>
        </w:rPr>
        <w:t>我實在告訴你們，凡要承受　神國的，若不像小孩子斷不能進去。</w:t>
      </w:r>
      <w:proofErr w:type="gramStart"/>
      <w:r w:rsidR="003436BD">
        <w:rPr>
          <w:rFonts w:hint="eastAsia"/>
        </w:rPr>
        <w:t>」“</w:t>
      </w:r>
      <w:proofErr w:type="gramEnd"/>
      <w:r w:rsidR="003436BD" w:rsidRPr="003436BD">
        <w:t>anyone who will not receive the kingdom of God like a little child will never enter it.</w:t>
      </w:r>
      <w:r w:rsidR="003436BD" w:rsidRPr="003436BD">
        <w:t>”</w:t>
      </w:r>
      <w:r w:rsidR="00957A73">
        <w:t xml:space="preserve"> </w:t>
      </w:r>
      <w:r w:rsidR="00AA279C">
        <w:rPr>
          <w:rFonts w:hint="eastAsia"/>
        </w:rPr>
        <w:t>成</w:t>
      </w:r>
      <w:r w:rsidR="009800DC">
        <w:rPr>
          <w:rFonts w:hint="eastAsia"/>
        </w:rPr>
        <w:t>年</w:t>
      </w:r>
      <w:r w:rsidR="00AA279C">
        <w:rPr>
          <w:rFonts w:hint="eastAsia"/>
        </w:rPr>
        <w:t>人就是</w:t>
      </w:r>
      <w:r w:rsidR="009800DC" w:rsidRPr="009800DC">
        <w:rPr>
          <w:rFonts w:hint="eastAsia"/>
        </w:rPr>
        <w:t>城府深</w:t>
      </w:r>
      <w:r w:rsidR="009800DC">
        <w:rPr>
          <w:rFonts w:hint="eastAsia"/>
        </w:rPr>
        <w:t>密</w:t>
      </w:r>
      <w:r w:rsidR="0009757B">
        <w:rPr>
          <w:rFonts w:hint="eastAsia"/>
        </w:rPr>
        <w:t>，</w:t>
      </w:r>
      <w:r w:rsidR="009B6482" w:rsidRPr="009B6482">
        <w:rPr>
          <w:rFonts w:hint="eastAsia"/>
        </w:rPr>
        <w:t>皮笑肉不笑</w:t>
      </w:r>
      <w:r w:rsidR="009B6482">
        <w:rPr>
          <w:rFonts w:hint="eastAsia"/>
        </w:rPr>
        <w:t>，</w:t>
      </w:r>
      <w:r w:rsidR="00FA3A4D">
        <w:rPr>
          <w:rFonts w:hint="eastAsia"/>
        </w:rPr>
        <w:t>心裏</w:t>
      </w:r>
      <w:r w:rsidR="002350AD">
        <w:rPr>
          <w:rFonts w:hint="eastAsia"/>
        </w:rPr>
        <w:t>充滿</w:t>
      </w:r>
      <w:r w:rsidR="00FA3A4D">
        <w:rPr>
          <w:rFonts w:hint="eastAsia"/>
        </w:rPr>
        <w:t>計算，</w:t>
      </w:r>
      <w:r w:rsidR="0009757B">
        <w:rPr>
          <w:rFonts w:hint="eastAsia"/>
        </w:rPr>
        <w:t>口是心非</w:t>
      </w:r>
      <w:r w:rsidR="00FA3A4D">
        <w:rPr>
          <w:rFonts w:hint="eastAsia"/>
        </w:rPr>
        <w:t>。</w:t>
      </w:r>
      <w:r w:rsidR="00BB5B18">
        <w:rPr>
          <w:rFonts w:hint="eastAsia"/>
        </w:rPr>
        <w:t>就算是拒絕人，</w:t>
      </w:r>
      <w:r w:rsidR="00497C03">
        <w:rPr>
          <w:rFonts w:hint="eastAsia"/>
        </w:rPr>
        <w:t>也不願直接，回應下次飲</w:t>
      </w:r>
      <w:r w:rsidR="00E57AC9">
        <w:rPr>
          <w:rFonts w:hint="eastAsia"/>
        </w:rPr>
        <w:t>茶再</w:t>
      </w:r>
      <w:r w:rsidR="0023741F">
        <w:rPr>
          <w:rFonts w:hint="eastAsia"/>
        </w:rPr>
        <w:t>傾</w:t>
      </w:r>
      <w:r w:rsidR="00E57AC9" w:rsidRPr="0002375E">
        <w:rPr>
          <w:rFonts w:hint="eastAsia"/>
        </w:rPr>
        <w:t>。</w:t>
      </w:r>
      <w:r w:rsidR="00227AA7">
        <w:rPr>
          <w:rFonts w:hint="eastAsia"/>
        </w:rPr>
        <w:t>別人送禮給他，</w:t>
      </w:r>
      <w:r w:rsidR="002350AD">
        <w:rPr>
          <w:rFonts w:hint="eastAsia"/>
        </w:rPr>
        <w:t>就算喜歡，</w:t>
      </w:r>
      <w:r w:rsidR="00227AA7">
        <w:rPr>
          <w:rFonts w:hint="eastAsia"/>
        </w:rPr>
        <w:t>總是先回答：「不好</w:t>
      </w:r>
      <w:r w:rsidR="00227AA7" w:rsidRPr="0002375E">
        <w:rPr>
          <w:rFonts w:hint="eastAsia"/>
        </w:rPr>
        <w:t>既，</w:t>
      </w:r>
      <w:r w:rsidR="00DF5597">
        <w:rPr>
          <w:rFonts w:hint="eastAsia"/>
        </w:rPr>
        <w:t>不好</w:t>
      </w:r>
      <w:r w:rsidR="00DF5597" w:rsidRPr="0002375E">
        <w:rPr>
          <w:rFonts w:hint="eastAsia"/>
        </w:rPr>
        <w:t>既，</w:t>
      </w:r>
      <w:r w:rsidR="00227AA7" w:rsidRPr="0002375E">
        <w:rPr>
          <w:rFonts w:hint="eastAsia"/>
        </w:rPr>
        <w:t>太客氣</w:t>
      </w:r>
      <w:r w:rsidR="00227AA7">
        <w:rPr>
          <w:rFonts w:hint="eastAsia"/>
        </w:rPr>
        <w:t>」</w:t>
      </w:r>
      <w:r w:rsidR="008763D6">
        <w:rPr>
          <w:rFonts w:hint="eastAsia"/>
        </w:rPr>
        <w:t>，要人再三地請，</w:t>
      </w:r>
      <w:r w:rsidR="005D0B56">
        <w:rPr>
          <w:rFonts w:hint="eastAsia"/>
        </w:rPr>
        <w:t>以確定人家盛意，</w:t>
      </w:r>
      <w:r w:rsidR="008763D6">
        <w:rPr>
          <w:rFonts w:hint="eastAsia"/>
        </w:rPr>
        <w:t>才肯接納</w:t>
      </w:r>
      <w:r w:rsidR="005D0B56">
        <w:rPr>
          <w:rFonts w:hint="eastAsia"/>
        </w:rPr>
        <w:t>。</w:t>
      </w:r>
      <w:r w:rsidR="00E57AC9">
        <w:rPr>
          <w:rFonts w:hint="eastAsia"/>
        </w:rPr>
        <w:t>小孩相對來說，是真誠，不會</w:t>
      </w:r>
      <w:r w:rsidR="007C3A31">
        <w:rPr>
          <w:rFonts w:hint="eastAsia"/>
        </w:rPr>
        <w:t>掩飾；並不計算，</w:t>
      </w:r>
      <w:r w:rsidR="007C3A31" w:rsidRPr="0002375E">
        <w:rPr>
          <w:rFonts w:hint="eastAsia"/>
        </w:rPr>
        <w:t>聽完</w:t>
      </w:r>
      <w:r w:rsidR="00820382" w:rsidRPr="0002375E">
        <w:rPr>
          <w:rFonts w:hint="eastAsia"/>
        </w:rPr>
        <w:t>就去行</w:t>
      </w:r>
      <w:r w:rsidR="005C4AC3" w:rsidRPr="0002375E">
        <w:rPr>
          <w:rFonts w:hint="eastAsia"/>
        </w:rPr>
        <w:t>；</w:t>
      </w:r>
      <w:r w:rsidR="00516C7A" w:rsidRPr="0002375E">
        <w:rPr>
          <w:rFonts w:hint="eastAsia"/>
        </w:rPr>
        <w:t>他們</w:t>
      </w:r>
      <w:r w:rsidR="0091712D" w:rsidRPr="0002375E">
        <w:rPr>
          <w:rFonts w:hint="eastAsia"/>
        </w:rPr>
        <w:t>樂意接受</w:t>
      </w:r>
      <w:r w:rsidR="00516C7A" w:rsidRPr="0002375E">
        <w:rPr>
          <w:rFonts w:hint="eastAsia"/>
        </w:rPr>
        <w:t>新事物，也會提出許多問題</w:t>
      </w:r>
      <w:r w:rsidR="007C1645" w:rsidRPr="0002375E">
        <w:rPr>
          <w:rFonts w:hint="eastAsia"/>
        </w:rPr>
        <w:t>來探求真理；</w:t>
      </w:r>
      <w:r w:rsidR="00BA35E2" w:rsidRPr="0002375E">
        <w:rPr>
          <w:rFonts w:hint="eastAsia"/>
        </w:rPr>
        <w:t>他</w:t>
      </w:r>
      <w:r w:rsidR="006E28E8" w:rsidRPr="0002375E">
        <w:rPr>
          <w:rFonts w:hint="eastAsia"/>
        </w:rPr>
        <w:t>們單純，</w:t>
      </w:r>
      <w:r w:rsidR="006E28E8" w:rsidRPr="003E07B3">
        <w:rPr>
          <w:rFonts w:hint="eastAsia"/>
        </w:rPr>
        <w:t>按著所知的真理而行，並不計較。</w:t>
      </w:r>
      <w:r w:rsidR="0087625B" w:rsidRPr="003E07B3">
        <w:rPr>
          <w:rFonts w:hint="eastAsia"/>
        </w:rPr>
        <w:t>例如過馬路必須等到</w:t>
      </w:r>
      <w:r w:rsidR="003E07B3" w:rsidRPr="003E07B3">
        <w:rPr>
          <w:rFonts w:hint="eastAsia"/>
        </w:rPr>
        <w:t>綠</w:t>
      </w:r>
      <w:r w:rsidR="0087625B" w:rsidRPr="003E07B3">
        <w:rPr>
          <w:rFonts w:hint="eastAsia"/>
        </w:rPr>
        <w:t>公仔，如果父母沒有遵守，就會被提醒</w:t>
      </w:r>
      <w:r w:rsidR="001E6940" w:rsidRPr="003E07B3">
        <w:rPr>
          <w:rFonts w:hint="eastAsia"/>
        </w:rPr>
        <w:t>：「要</w:t>
      </w:r>
      <w:r w:rsidR="003E07B3" w:rsidRPr="003E07B3">
        <w:rPr>
          <w:rFonts w:hint="eastAsia"/>
        </w:rPr>
        <w:t>綠</w:t>
      </w:r>
      <w:r w:rsidR="001E6940" w:rsidRPr="003E07B3">
        <w:rPr>
          <w:rFonts w:hint="eastAsia"/>
        </w:rPr>
        <w:t>燈才能過啊」</w:t>
      </w:r>
      <w:r w:rsidR="007C378F" w:rsidRPr="003E07B3">
        <w:rPr>
          <w:rFonts w:hint="eastAsia"/>
        </w:rPr>
        <w:t>孩子是一張白紙，別人為他填上甚麼顏色，</w:t>
      </w:r>
      <w:r w:rsidR="00506A18" w:rsidRPr="003E07B3">
        <w:rPr>
          <w:rFonts w:hint="eastAsia"/>
        </w:rPr>
        <w:t>就學習了甚麼</w:t>
      </w:r>
      <w:r w:rsidR="00C61873" w:rsidRPr="003E07B3">
        <w:rPr>
          <w:rFonts w:hint="eastAsia"/>
        </w:rPr>
        <w:t>，即使成年了也深受其影響，</w:t>
      </w:r>
      <w:r w:rsidR="00506A18" w:rsidRPr="003E07B3">
        <w:rPr>
          <w:rFonts w:hint="eastAsia"/>
        </w:rPr>
        <w:t>我們</w:t>
      </w:r>
      <w:r w:rsidR="00C61873" w:rsidRPr="003E07B3">
        <w:rPr>
          <w:rFonts w:hint="eastAsia"/>
        </w:rPr>
        <w:t>每個也有從父母中的影子</w:t>
      </w:r>
      <w:r w:rsidR="00C61873">
        <w:rPr>
          <w:rFonts w:hint="eastAsia"/>
        </w:rPr>
        <w:t>。</w:t>
      </w:r>
    </w:p>
    <w:p w14:paraId="6E818BE0" w14:textId="1CEE25D6" w:rsidR="00467B73" w:rsidRPr="00A32DD4" w:rsidRDefault="00080640">
      <w:r>
        <w:rPr>
          <w:rFonts w:hint="eastAsia"/>
        </w:rPr>
        <w:t>耶穌要</w:t>
      </w:r>
      <w:r w:rsidR="00B74E97">
        <w:rPr>
          <w:rFonts w:hint="eastAsia"/>
        </w:rPr>
        <w:t>門徒</w:t>
      </w:r>
      <w:r>
        <w:rPr>
          <w:rFonts w:hint="eastAsia"/>
        </w:rPr>
        <w:t>回轉像小孩子</w:t>
      </w:r>
      <w:r w:rsidRPr="00A32DD4">
        <w:t>child like</w:t>
      </w:r>
      <w:r w:rsidR="009340F7" w:rsidRPr="00A32DD4">
        <w:rPr>
          <w:rFonts w:hint="eastAsia"/>
        </w:rPr>
        <w:t>接受</w:t>
      </w:r>
      <w:r w:rsidRPr="00A32DD4">
        <w:rPr>
          <w:rFonts w:hint="eastAsia"/>
        </w:rPr>
        <w:t>，</w:t>
      </w:r>
      <w:r w:rsidR="00B74E97">
        <w:rPr>
          <w:rFonts w:hint="eastAsia"/>
        </w:rPr>
        <w:t>才能進神的國，</w:t>
      </w:r>
      <w:r w:rsidRPr="00A32DD4">
        <w:rPr>
          <w:rFonts w:hint="eastAsia"/>
        </w:rPr>
        <w:t>不是</w:t>
      </w:r>
      <w:r w:rsidRPr="00A32DD4">
        <w:t>child</w:t>
      </w:r>
      <w:r w:rsidR="008C0390" w:rsidRPr="00A32DD4">
        <w:t>ish</w:t>
      </w:r>
      <w:r w:rsidR="008C0390" w:rsidRPr="00A32DD4">
        <w:rPr>
          <w:rFonts w:hint="eastAsia"/>
        </w:rPr>
        <w:t>幼自。</w:t>
      </w:r>
      <w:r w:rsidR="0019569B" w:rsidRPr="00A32DD4">
        <w:rPr>
          <w:rFonts w:hint="eastAsia"/>
        </w:rPr>
        <w:t>神的國是神賜人的禮物，並不能靠人的努力和義行而得著</w:t>
      </w:r>
      <w:r w:rsidR="00303429" w:rsidRPr="00A32DD4">
        <w:rPr>
          <w:rFonts w:hint="eastAsia"/>
        </w:rPr>
        <w:t>，需要人如小孩單純地相信，接受和</w:t>
      </w:r>
      <w:r w:rsidR="00374991" w:rsidRPr="00A32DD4">
        <w:rPr>
          <w:rFonts w:hint="eastAsia"/>
        </w:rPr>
        <w:t>跟從</w:t>
      </w:r>
      <w:r w:rsidR="00303429" w:rsidRPr="00A32DD4">
        <w:rPr>
          <w:rFonts w:hint="eastAsia"/>
        </w:rPr>
        <w:t>才能得著。</w:t>
      </w:r>
      <w:r w:rsidR="00974484" w:rsidRPr="00A32DD4">
        <w:rPr>
          <w:rFonts w:hint="eastAsia"/>
        </w:rPr>
        <w:t>約翰福音第3章，記載了</w:t>
      </w:r>
      <w:r w:rsidR="0027508E" w:rsidRPr="00A32DD4">
        <w:rPr>
          <w:rFonts w:hint="eastAsia"/>
        </w:rPr>
        <w:t>以</w:t>
      </w:r>
      <w:r w:rsidR="0027508E" w:rsidRPr="0002375E">
        <w:rPr>
          <w:rFonts w:hint="eastAsia"/>
        </w:rPr>
        <w:t>色列人的先生</w:t>
      </w:r>
      <w:r w:rsidR="00974484" w:rsidRPr="00A32DD4">
        <w:t>尼哥底母</w:t>
      </w:r>
      <w:r w:rsidR="0027508E" w:rsidRPr="00A32DD4">
        <w:rPr>
          <w:rFonts w:hint="eastAsia"/>
        </w:rPr>
        <w:t>，夜裏尋</w:t>
      </w:r>
      <w:r w:rsidR="0027508E" w:rsidRPr="00A32DD4">
        <w:rPr>
          <w:rFonts w:hint="eastAsia"/>
        </w:rPr>
        <w:lastRenderedPageBreak/>
        <w:t>找耶穌，探求</w:t>
      </w:r>
      <w:r w:rsidR="00C21D42" w:rsidRPr="00A32DD4">
        <w:rPr>
          <w:rFonts w:hint="eastAsia"/>
        </w:rPr>
        <w:t>神的國。耶穌教訓有關重生的</w:t>
      </w:r>
      <w:r w:rsidR="002115F9" w:rsidRPr="00A32DD4">
        <w:rPr>
          <w:rFonts w:hint="eastAsia"/>
        </w:rPr>
        <w:t>真理</w:t>
      </w:r>
      <w:r w:rsidR="001A26F6" w:rsidRPr="00A32DD4">
        <w:rPr>
          <w:rFonts w:hint="eastAsia"/>
        </w:rPr>
        <w:t>，</w:t>
      </w:r>
      <w:r w:rsidR="006313AC" w:rsidRPr="00A32DD4">
        <w:t>born again</w:t>
      </w:r>
      <w:r w:rsidR="006313AC" w:rsidRPr="00A32DD4">
        <w:rPr>
          <w:rFonts w:hint="eastAsia"/>
        </w:rPr>
        <w:t>，</w:t>
      </w:r>
      <w:r w:rsidR="001A26F6" w:rsidRPr="00A32DD4">
        <w:rPr>
          <w:rFonts w:hint="eastAsia"/>
        </w:rPr>
        <w:t>就是聖靈使人</w:t>
      </w:r>
      <w:r w:rsidR="006313AC" w:rsidRPr="00A32DD4">
        <w:rPr>
          <w:rFonts w:hint="eastAsia"/>
        </w:rPr>
        <w:t>重生，</w:t>
      </w:r>
      <w:r w:rsidR="001A26F6" w:rsidRPr="00A32DD4">
        <w:rPr>
          <w:rFonts w:hint="eastAsia"/>
        </w:rPr>
        <w:t>變</w:t>
      </w:r>
      <w:r w:rsidR="006313AC" w:rsidRPr="00A32DD4">
        <w:rPr>
          <w:rFonts w:hint="eastAsia"/>
        </w:rPr>
        <w:t>回如同小孩般</w:t>
      </w:r>
      <w:r w:rsidR="00580119" w:rsidRPr="00A32DD4">
        <w:rPr>
          <w:rFonts w:hint="eastAsia"/>
        </w:rPr>
        <w:t>，才</w:t>
      </w:r>
      <w:r w:rsidR="00F71630" w:rsidRPr="00A32DD4">
        <w:rPr>
          <w:rFonts w:hint="eastAsia"/>
        </w:rPr>
        <w:t>能看見和進入神的國</w:t>
      </w:r>
      <w:r w:rsidR="006313AC" w:rsidRPr="00A32DD4">
        <w:rPr>
          <w:rFonts w:hint="eastAsia"/>
        </w:rPr>
        <w:t>。</w:t>
      </w:r>
      <w:r w:rsidR="00303429" w:rsidRPr="00A32DD4">
        <w:rPr>
          <w:rFonts w:hint="eastAsia"/>
        </w:rPr>
        <w:t>此刻，門徒的內心失去了起初跟從主時，像小孩子的內心</w:t>
      </w:r>
      <w:r w:rsidR="006B5386" w:rsidRPr="00A32DD4">
        <w:rPr>
          <w:rFonts w:hint="eastAsia"/>
        </w:rPr>
        <w:t>受教</w:t>
      </w:r>
      <w:r w:rsidR="00374991" w:rsidRPr="00A32DD4">
        <w:rPr>
          <w:rFonts w:hint="eastAsia"/>
        </w:rPr>
        <w:t>。</w:t>
      </w:r>
      <w:r w:rsidR="006B5386" w:rsidRPr="00A32DD4">
        <w:rPr>
          <w:rFonts w:hint="eastAsia"/>
        </w:rPr>
        <w:t>可能</w:t>
      </w:r>
      <w:r w:rsidR="00374991" w:rsidRPr="00A32DD4">
        <w:rPr>
          <w:rFonts w:hint="eastAsia"/>
        </w:rPr>
        <w:t>門徒</w:t>
      </w:r>
      <w:r w:rsidR="006B5386" w:rsidRPr="00A32DD4">
        <w:rPr>
          <w:rFonts w:hint="eastAsia"/>
        </w:rPr>
        <w:t>自認為</w:t>
      </w:r>
      <w:r w:rsidR="00335F17" w:rsidRPr="00A32DD4">
        <w:rPr>
          <w:rFonts w:hint="eastAsia"/>
        </w:rPr>
        <w:t>跟從主的日子多了，</w:t>
      </w:r>
      <w:r w:rsidR="006B5386" w:rsidRPr="00A32DD4">
        <w:rPr>
          <w:rFonts w:hint="eastAsia"/>
        </w:rPr>
        <w:t>經歷</w:t>
      </w:r>
      <w:r w:rsidR="00D77FB4" w:rsidRPr="00A32DD4">
        <w:rPr>
          <w:rFonts w:hint="eastAsia"/>
        </w:rPr>
        <w:t>豐富</w:t>
      </w:r>
      <w:r w:rsidR="006B5386" w:rsidRPr="00A32DD4">
        <w:rPr>
          <w:rFonts w:hint="eastAsia"/>
        </w:rPr>
        <w:t>了，</w:t>
      </w:r>
      <w:r w:rsidR="00335F17" w:rsidRPr="00A32DD4">
        <w:rPr>
          <w:rFonts w:hint="eastAsia"/>
        </w:rPr>
        <w:t>不像初出茅蘆的模樣</w:t>
      </w:r>
      <w:r w:rsidR="00D77FB4" w:rsidRPr="00A32DD4">
        <w:rPr>
          <w:rFonts w:hint="eastAsia"/>
        </w:rPr>
        <w:t>。</w:t>
      </w:r>
      <w:r w:rsidR="007C50F5" w:rsidRPr="00A32DD4">
        <w:rPr>
          <w:rFonts w:hint="eastAsia"/>
        </w:rPr>
        <w:t>對於彌賽亞和門徒必須走十字架</w:t>
      </w:r>
      <w:r w:rsidR="0050623E" w:rsidRPr="00A32DD4">
        <w:rPr>
          <w:rFonts w:hint="eastAsia"/>
        </w:rPr>
        <w:t>先受苦，後得榮耀的真理，</w:t>
      </w:r>
      <w:r w:rsidR="0050623E" w:rsidRPr="00A32DD4">
        <w:t>門徒不明白，又不敢</w:t>
      </w:r>
      <w:r w:rsidR="00580119" w:rsidRPr="00A32DD4">
        <w:rPr>
          <w:rFonts w:hint="eastAsia"/>
        </w:rPr>
        <w:t>，</w:t>
      </w:r>
      <w:proofErr w:type="gramStart"/>
      <w:r w:rsidR="00580119" w:rsidRPr="00A32DD4">
        <w:rPr>
          <w:rFonts w:hint="eastAsia"/>
        </w:rPr>
        <w:t>也</w:t>
      </w:r>
      <w:r w:rsidR="0050623E" w:rsidRPr="00A32DD4">
        <w:rPr>
          <w:rFonts w:hint="eastAsia"/>
        </w:rPr>
        <w:t>不想</w:t>
      </w:r>
      <w:r w:rsidR="0050623E" w:rsidRPr="00A32DD4">
        <w:t>問</w:t>
      </w:r>
      <w:r w:rsidR="00F62F7B" w:rsidRPr="00A32DD4">
        <w:t>(</w:t>
      </w:r>
      <w:proofErr w:type="gramEnd"/>
      <w:r w:rsidR="00F62F7B" w:rsidRPr="00A32DD4">
        <w:t>9:32)</w:t>
      </w:r>
      <w:r w:rsidR="00F62F7B" w:rsidRPr="00A32DD4">
        <w:rPr>
          <w:rFonts w:hint="eastAsia"/>
        </w:rPr>
        <w:t>，卻固執</w:t>
      </w:r>
      <w:r w:rsidR="000D0CC3" w:rsidRPr="00A32DD4">
        <w:rPr>
          <w:rFonts w:hint="eastAsia"/>
        </w:rPr>
        <w:t>著在得地上榮耀之時的高低之分</w:t>
      </w:r>
      <w:r w:rsidR="0050623E" w:rsidRPr="00A32DD4">
        <w:t>。</w:t>
      </w:r>
      <w:r w:rsidR="0078722E" w:rsidRPr="00A32DD4">
        <w:rPr>
          <w:rFonts w:hint="eastAsia"/>
        </w:rPr>
        <w:t>所以，耶穌對他們</w:t>
      </w:r>
      <w:r w:rsidR="00F24A41" w:rsidRPr="00A32DD4">
        <w:rPr>
          <w:rFonts w:hint="eastAsia"/>
        </w:rPr>
        <w:t>講</w:t>
      </w:r>
      <w:r w:rsidR="0078722E" w:rsidRPr="00A32DD4">
        <w:rPr>
          <w:rFonts w:hint="eastAsia"/>
        </w:rPr>
        <w:t>的道理，他們漸漸地一點也聽不入耳，</w:t>
      </w:r>
      <w:r w:rsidR="005B3EA7" w:rsidRPr="00A32DD4">
        <w:rPr>
          <w:rFonts w:hint="eastAsia"/>
        </w:rPr>
        <w:t>變成了舊皮袋般剛硬，沾</w:t>
      </w:r>
      <w:r w:rsidR="00817C54" w:rsidRPr="00A32DD4">
        <w:rPr>
          <w:rFonts w:hint="eastAsia"/>
        </w:rPr>
        <w:t>了法利賽人的</w:t>
      </w:r>
      <w:r w:rsidR="00817C54" w:rsidRPr="0002375E">
        <w:rPr>
          <w:rFonts w:hint="eastAsia"/>
        </w:rPr>
        <w:t>酵</w:t>
      </w:r>
      <w:r w:rsidR="00B067B4" w:rsidRPr="0002375E">
        <w:rPr>
          <w:rFonts w:hint="eastAsia"/>
        </w:rPr>
        <w:t>，說話行事有著</w:t>
      </w:r>
      <w:r w:rsidR="005B3EA7" w:rsidRPr="00A32DD4">
        <w:rPr>
          <w:rFonts w:hint="eastAsia"/>
        </w:rPr>
        <w:t>法利賽人</w:t>
      </w:r>
      <w:r w:rsidR="00424C8F" w:rsidRPr="00A32DD4">
        <w:rPr>
          <w:rFonts w:hint="eastAsia"/>
        </w:rPr>
        <w:t>的</w:t>
      </w:r>
      <w:r w:rsidR="00895EFD">
        <w:rPr>
          <w:rFonts w:hint="eastAsia"/>
        </w:rPr>
        <w:t>風格</w:t>
      </w:r>
      <w:r w:rsidR="000D7F89" w:rsidRPr="00A32DD4">
        <w:rPr>
          <w:rFonts w:hint="eastAsia"/>
        </w:rPr>
        <w:t>，重視個人榮辱</w:t>
      </w:r>
      <w:r w:rsidR="00D01C0F" w:rsidRPr="00A32DD4">
        <w:rPr>
          <w:rFonts w:hint="eastAsia"/>
        </w:rPr>
        <w:t>和門第</w:t>
      </w:r>
      <w:r w:rsidR="0044289D" w:rsidRPr="00A32DD4">
        <w:rPr>
          <w:rFonts w:hint="eastAsia"/>
        </w:rPr>
        <w:t>之見</w:t>
      </w:r>
      <w:r w:rsidR="00D01C0F" w:rsidRPr="00A32DD4">
        <w:rPr>
          <w:rFonts w:hint="eastAsia"/>
        </w:rPr>
        <w:t>，</w:t>
      </w:r>
      <w:r w:rsidR="00D01C0F" w:rsidRPr="0002375E">
        <w:rPr>
          <w:rFonts w:hint="eastAsia"/>
        </w:rPr>
        <w:t>輕視一個小子的需要</w:t>
      </w:r>
      <w:r w:rsidR="00424C8F" w:rsidRPr="00A32DD4">
        <w:rPr>
          <w:rFonts w:hint="eastAsia"/>
        </w:rPr>
        <w:t>。</w:t>
      </w:r>
      <w:r w:rsidR="00D50D3F">
        <w:rPr>
          <w:rFonts w:hint="eastAsia"/>
        </w:rPr>
        <w:t>耶穌囑咐門徒要回轉像小孩子，才能像起初跟從主那樣，接受和進入神國的祝福。</w:t>
      </w:r>
    </w:p>
    <w:p w14:paraId="40B63955" w14:textId="5C7D9025" w:rsidR="000D24BC" w:rsidRDefault="000D24BC">
      <w:pPr>
        <w:pStyle w:val="Heading2"/>
      </w:pPr>
      <w:r>
        <w:rPr>
          <w:rFonts w:hint="eastAsia"/>
        </w:rPr>
        <w:t>Ⅲ‧</w:t>
      </w:r>
      <w:r w:rsidR="00E71176">
        <w:rPr>
          <w:rFonts w:hint="eastAsia"/>
        </w:rPr>
        <w:t>不執著</w:t>
      </w:r>
      <w:r w:rsidR="00AF2F8F">
        <w:rPr>
          <w:rFonts w:hint="eastAsia"/>
        </w:rPr>
        <w:t>於</w:t>
      </w:r>
      <w:r w:rsidR="00E71176">
        <w:rPr>
          <w:rFonts w:hint="eastAsia"/>
        </w:rPr>
        <w:t>世上的財富</w:t>
      </w:r>
      <w:r>
        <w:rPr>
          <w:rFonts w:hint="eastAsia"/>
        </w:rPr>
        <w:t xml:space="preserve"> (</w:t>
      </w:r>
      <w:r w:rsidR="00E71176">
        <w:t>17</w:t>
      </w:r>
      <w:r>
        <w:rPr>
          <w:rFonts w:hint="eastAsia"/>
        </w:rPr>
        <w:t>-</w:t>
      </w:r>
      <w:r w:rsidR="00E71176">
        <w:t>31</w:t>
      </w:r>
      <w:r>
        <w:rPr>
          <w:rFonts w:hint="eastAsia"/>
        </w:rPr>
        <w:t>)</w:t>
      </w:r>
    </w:p>
    <w:p w14:paraId="7FDB0C01" w14:textId="5151096B" w:rsidR="00D73D43" w:rsidRDefault="005C74DD" w:rsidP="005C74DD">
      <w:pPr>
        <w:ind w:firstLine="483"/>
      </w:pPr>
      <w:r>
        <w:rPr>
          <w:rFonts w:hint="eastAsia"/>
        </w:rPr>
        <w:t>請看第17節：「</w:t>
      </w:r>
      <w:r>
        <w:rPr>
          <w:rStyle w:val="a2"/>
          <w:rFonts w:hint="eastAsia"/>
        </w:rPr>
        <w:t>耶穌出來行路的時候，有一個人跑來跪在祂面前，問祂說，良善的夫子，我當作甚麼事，才可以承受永生？</w:t>
      </w:r>
      <w:r>
        <w:rPr>
          <w:rFonts w:hint="eastAsia"/>
        </w:rPr>
        <w:t>」</w:t>
      </w:r>
      <w:r w:rsidR="00215BF5">
        <w:rPr>
          <w:rFonts w:hint="eastAsia"/>
        </w:rPr>
        <w:t>根據其他</w:t>
      </w:r>
      <w:r>
        <w:rPr>
          <w:rFonts w:hint="eastAsia"/>
        </w:rPr>
        <w:t>福音</w:t>
      </w:r>
      <w:r w:rsidR="00215BF5">
        <w:rPr>
          <w:rFonts w:hint="eastAsia"/>
        </w:rPr>
        <w:t>書，</w:t>
      </w:r>
      <w:r>
        <w:rPr>
          <w:rFonts w:hint="eastAsia"/>
        </w:rPr>
        <w:t>他是少年人(太19:22)，</w:t>
      </w:r>
      <w:r w:rsidR="00BB16EC">
        <w:rPr>
          <w:rFonts w:hint="eastAsia"/>
        </w:rPr>
        <w:t>又</w:t>
      </w:r>
      <w:r>
        <w:rPr>
          <w:rFonts w:hint="eastAsia"/>
        </w:rPr>
        <w:t>是一個官(路18:18)，</w:t>
      </w:r>
      <w:r w:rsidR="00BB16EC">
        <w:rPr>
          <w:rFonts w:hint="eastAsia"/>
        </w:rPr>
        <w:t>並且是</w:t>
      </w:r>
      <w:r>
        <w:rPr>
          <w:rFonts w:hint="eastAsia"/>
        </w:rPr>
        <w:t>財主</w:t>
      </w:r>
      <w:r w:rsidR="00BB16EC">
        <w:rPr>
          <w:rFonts w:hint="eastAsia"/>
        </w:rPr>
        <w:t>中的財主</w:t>
      </w:r>
      <w:r>
        <w:rPr>
          <w:rFonts w:hint="eastAsia"/>
        </w:rPr>
        <w:t>。</w:t>
      </w:r>
      <w:r w:rsidR="00CC251A">
        <w:rPr>
          <w:rFonts w:hint="eastAsia"/>
        </w:rPr>
        <w:t>似乎他</w:t>
      </w:r>
      <w:r w:rsidR="00CC251A" w:rsidRPr="0002375E">
        <w:rPr>
          <w:rFonts w:hint="eastAsia"/>
        </w:rPr>
        <w:t>看來擁有</w:t>
      </w:r>
      <w:r w:rsidR="00E95800" w:rsidRPr="0002375E">
        <w:rPr>
          <w:rFonts w:hint="eastAsia"/>
        </w:rPr>
        <w:t>世上</w:t>
      </w:r>
      <w:r>
        <w:rPr>
          <w:rFonts w:hint="eastAsia"/>
        </w:rPr>
        <w:t>一切幸福的條件</w:t>
      </w:r>
      <w:r w:rsidR="00E95800">
        <w:rPr>
          <w:rFonts w:hint="eastAsia"/>
        </w:rPr>
        <w:t>。</w:t>
      </w:r>
      <w:r w:rsidR="00491F01" w:rsidRPr="00A32DD4">
        <w:rPr>
          <w:rFonts w:hint="eastAsia"/>
        </w:rPr>
        <w:t>然而</w:t>
      </w:r>
      <w:r>
        <w:rPr>
          <w:rFonts w:hint="eastAsia"/>
        </w:rPr>
        <w:t>，他竟然跑</w:t>
      </w:r>
      <w:r w:rsidR="004562BF">
        <w:rPr>
          <w:rFonts w:hint="eastAsia"/>
        </w:rPr>
        <w:t>來</w:t>
      </w:r>
      <w:r w:rsidR="00491F01">
        <w:rPr>
          <w:rFonts w:hint="eastAsia"/>
        </w:rPr>
        <w:t>，謙卑地</w:t>
      </w:r>
      <w:r>
        <w:rPr>
          <w:rFonts w:hint="eastAsia"/>
        </w:rPr>
        <w:t>跪在耶穌面前：「</w:t>
      </w:r>
      <w:r>
        <w:rPr>
          <w:rStyle w:val="a2"/>
          <w:rFonts w:hint="eastAsia"/>
        </w:rPr>
        <w:t>良善的夫子，我當作甚麼事，才可以承受永生？</w:t>
      </w:r>
      <w:r>
        <w:rPr>
          <w:rFonts w:hint="eastAsia"/>
        </w:rPr>
        <w:t>」</w:t>
      </w:r>
      <w:r w:rsidR="00D73D43">
        <w:rPr>
          <w:rFonts w:hint="eastAsia"/>
        </w:rPr>
        <w:t>對</w:t>
      </w:r>
      <w:r w:rsidR="00D73D43" w:rsidRPr="0002375E">
        <w:rPr>
          <w:rFonts w:hint="eastAsia"/>
        </w:rPr>
        <w:t>於大部份的年輕人，永生太遙遠了，</w:t>
      </w:r>
      <w:r w:rsidR="0014511D" w:rsidRPr="0002375E">
        <w:rPr>
          <w:rFonts w:hint="eastAsia"/>
        </w:rPr>
        <w:t>他們不願思考</w:t>
      </w:r>
      <w:r w:rsidR="00816B52" w:rsidRPr="0002375E">
        <w:rPr>
          <w:rFonts w:hint="eastAsia"/>
        </w:rPr>
        <w:t>這問題，但這個少年財主卻比同齡之人，</w:t>
      </w:r>
      <w:r w:rsidR="009D348B" w:rsidRPr="0002375E">
        <w:rPr>
          <w:rFonts w:hint="eastAsia"/>
        </w:rPr>
        <w:t>行先一步，明白到此刻所擁有的年輕、財富和地位，</w:t>
      </w:r>
      <w:r w:rsidR="000635AB" w:rsidRPr="0002375E">
        <w:rPr>
          <w:rFonts w:hint="eastAsia"/>
        </w:rPr>
        <w:t>死後</w:t>
      </w:r>
      <w:r w:rsidR="00895EFD">
        <w:rPr>
          <w:rFonts w:hint="eastAsia"/>
        </w:rPr>
        <w:t>都</w:t>
      </w:r>
      <w:r w:rsidR="000635AB" w:rsidRPr="0002375E">
        <w:rPr>
          <w:rFonts w:hint="eastAsia"/>
        </w:rPr>
        <w:t>不能帶走，所以向耶穌求</w:t>
      </w:r>
      <w:r w:rsidR="006869C8" w:rsidRPr="0002375E">
        <w:rPr>
          <w:rFonts w:hint="eastAsia"/>
        </w:rPr>
        <w:t>教</w:t>
      </w:r>
      <w:r w:rsidR="000635AB" w:rsidRPr="0002375E">
        <w:rPr>
          <w:rFonts w:hint="eastAsia"/>
        </w:rPr>
        <w:t>永生之道。然而，通過少年財的</w:t>
      </w:r>
      <w:r w:rsidR="00B365C9" w:rsidRPr="0002375E">
        <w:rPr>
          <w:rFonts w:hint="eastAsia"/>
        </w:rPr>
        <w:t>說話</w:t>
      </w:r>
      <w:r w:rsidR="000635AB" w:rsidRPr="0002375E">
        <w:rPr>
          <w:rFonts w:hint="eastAsia"/>
        </w:rPr>
        <w:t>，顯</w:t>
      </w:r>
      <w:r w:rsidR="007329CD" w:rsidRPr="0002375E">
        <w:rPr>
          <w:rFonts w:hint="eastAsia"/>
        </w:rPr>
        <w:t>示</w:t>
      </w:r>
      <w:r w:rsidR="006869C8" w:rsidRPr="0002375E">
        <w:rPr>
          <w:rFonts w:hint="eastAsia"/>
        </w:rPr>
        <w:t>出</w:t>
      </w:r>
      <w:r w:rsidR="007329CD" w:rsidRPr="0002375E">
        <w:rPr>
          <w:rFonts w:hint="eastAsia"/>
        </w:rPr>
        <w:t>他信仰的根本問題，</w:t>
      </w:r>
      <w:r w:rsidR="00B365C9" w:rsidRPr="0002375E">
        <w:rPr>
          <w:rFonts w:hint="eastAsia"/>
        </w:rPr>
        <w:t>他不認識神，</w:t>
      </w:r>
      <w:r w:rsidR="00FE190B" w:rsidRPr="0002375E">
        <w:rPr>
          <w:rFonts w:hint="eastAsia"/>
        </w:rPr>
        <w:t>不認識眼前的耶穌，</w:t>
      </w:r>
      <w:r w:rsidR="00B365C9" w:rsidRPr="0002375E">
        <w:rPr>
          <w:rFonts w:hint="eastAsia"/>
        </w:rPr>
        <w:t>也不認識自己，</w:t>
      </w:r>
      <w:r w:rsidR="008233F9" w:rsidRPr="0002375E">
        <w:rPr>
          <w:rFonts w:hint="eastAsia"/>
        </w:rPr>
        <w:t>也</w:t>
      </w:r>
      <w:r w:rsidR="00B365C9" w:rsidRPr="0002375E">
        <w:rPr>
          <w:rFonts w:hint="eastAsia"/>
        </w:rPr>
        <w:t>以為永生是通過人的義行而得著的。</w:t>
      </w:r>
    </w:p>
    <w:p w14:paraId="13F16B47" w14:textId="3B066876" w:rsidR="003F033B" w:rsidRPr="0002375E" w:rsidRDefault="005C74DD" w:rsidP="005C74DD">
      <w:pPr>
        <w:ind w:firstLine="483"/>
      </w:pPr>
      <w:r>
        <w:rPr>
          <w:rFonts w:hint="eastAsia"/>
        </w:rPr>
        <w:t>耶穌</w:t>
      </w:r>
      <w:r w:rsidR="008233F9">
        <w:rPr>
          <w:rFonts w:hint="eastAsia"/>
        </w:rPr>
        <w:t>通過一步步與他</w:t>
      </w:r>
      <w:r w:rsidR="008233F9" w:rsidRPr="0002375E">
        <w:rPr>
          <w:rFonts w:hint="eastAsia"/>
        </w:rPr>
        <w:t>的對話，</w:t>
      </w:r>
      <w:r w:rsidR="001F33FF" w:rsidRPr="0002375E">
        <w:rPr>
          <w:rFonts w:hint="eastAsia"/>
        </w:rPr>
        <w:t>指教他如何得著永生。</w:t>
      </w:r>
      <w:r>
        <w:rPr>
          <w:rFonts w:hint="eastAsia"/>
        </w:rPr>
        <w:t>請看第18節：「</w:t>
      </w:r>
      <w:r>
        <w:rPr>
          <w:rStyle w:val="a2"/>
          <w:rFonts w:hint="eastAsia"/>
        </w:rPr>
        <w:t>耶穌對他說，你為甚麼稱我是良善的？除了　神一位之外，再沒有良善的。</w:t>
      </w:r>
      <w:r>
        <w:rPr>
          <w:rFonts w:hint="eastAsia"/>
        </w:rPr>
        <w:t>」耶穌首先</w:t>
      </w:r>
      <w:r w:rsidR="00DB318E">
        <w:rPr>
          <w:rFonts w:hint="eastAsia"/>
        </w:rPr>
        <w:t>從他對耶穌的</w:t>
      </w:r>
      <w:r w:rsidR="00DB318E" w:rsidRPr="0002375E">
        <w:rPr>
          <w:rFonts w:hint="eastAsia"/>
        </w:rPr>
        <w:t>稱呼</w:t>
      </w:r>
      <w:r>
        <w:rPr>
          <w:rFonts w:hint="eastAsia"/>
        </w:rPr>
        <w:t>「良善的夫子」</w:t>
      </w:r>
      <w:r w:rsidR="00B948C2">
        <w:rPr>
          <w:rFonts w:hint="eastAsia"/>
        </w:rPr>
        <w:t>來</w:t>
      </w:r>
      <w:r w:rsidR="00DB318E">
        <w:rPr>
          <w:rFonts w:hint="eastAsia"/>
        </w:rPr>
        <w:t>糾正他</w:t>
      </w:r>
      <w:r w:rsidR="00234670">
        <w:rPr>
          <w:rFonts w:hint="eastAsia"/>
        </w:rPr>
        <w:t>。</w:t>
      </w:r>
      <w:r>
        <w:rPr>
          <w:rFonts w:hint="eastAsia"/>
        </w:rPr>
        <w:t>惟有　神才是良善的</w:t>
      </w:r>
      <w:r w:rsidR="00234670">
        <w:rPr>
          <w:rFonts w:hint="eastAsia"/>
        </w:rPr>
        <w:t>，</w:t>
      </w:r>
      <w:r w:rsidR="003F033B">
        <w:rPr>
          <w:rFonts w:hint="eastAsia"/>
        </w:rPr>
        <w:t>沒有義人，</w:t>
      </w:r>
      <w:r w:rsidR="003F033B" w:rsidRPr="0002375E">
        <w:rPr>
          <w:rFonts w:hint="eastAsia"/>
        </w:rPr>
        <w:t>連一個也沒有。</w:t>
      </w:r>
      <w:r w:rsidR="002E4351" w:rsidRPr="0002375E">
        <w:rPr>
          <w:rFonts w:hint="eastAsia"/>
        </w:rPr>
        <w:t>言下之意，就是世人都有罪，包括這個少年人，在神面前也是罪人。</w:t>
      </w:r>
    </w:p>
    <w:p w14:paraId="18EFC6A4" w14:textId="58D69C5F" w:rsidR="00671301" w:rsidRPr="0002375E" w:rsidRDefault="00D827C8" w:rsidP="005C74DD">
      <w:pPr>
        <w:ind w:firstLine="483"/>
      </w:pPr>
      <w:r>
        <w:rPr>
          <w:rFonts w:hint="eastAsia"/>
        </w:rPr>
        <w:t>接著，耶穌通過十誡之中，有關對人</w:t>
      </w:r>
      <w:r w:rsidR="0030096D" w:rsidRPr="00A32DD4">
        <w:rPr>
          <w:rFonts w:hint="eastAsia"/>
        </w:rPr>
        <w:t>，總綱為愛人如己的</w:t>
      </w:r>
      <w:r w:rsidR="00C606DD">
        <w:rPr>
          <w:rFonts w:hint="eastAsia"/>
        </w:rPr>
        <w:t>六條</w:t>
      </w:r>
      <w:r>
        <w:rPr>
          <w:rFonts w:hint="eastAsia"/>
        </w:rPr>
        <w:t>誡命</w:t>
      </w:r>
      <w:r w:rsidR="005C74DD">
        <w:rPr>
          <w:rFonts w:hint="eastAsia"/>
        </w:rPr>
        <w:t>，</w:t>
      </w:r>
      <w:r w:rsidR="008C5D90">
        <w:rPr>
          <w:rFonts w:hint="eastAsia"/>
        </w:rPr>
        <w:t>好讓他深思考自己在神面前是誰</w:t>
      </w:r>
      <w:r w:rsidR="008012B7">
        <w:rPr>
          <w:rFonts w:hint="eastAsia"/>
        </w:rPr>
        <w:t>。耶</w:t>
      </w:r>
      <w:r w:rsidR="00532E21" w:rsidRPr="00532E21">
        <w:rPr>
          <w:rFonts w:hint="eastAsia"/>
        </w:rPr>
        <w:t>穌</w:t>
      </w:r>
      <w:r w:rsidR="008012B7" w:rsidRPr="0002375E">
        <w:rPr>
          <w:rFonts w:hint="eastAsia"/>
        </w:rPr>
        <w:t>說</w:t>
      </w:r>
      <w:r w:rsidR="008C5D90">
        <w:rPr>
          <w:rFonts w:hint="eastAsia"/>
        </w:rPr>
        <w:t>：</w:t>
      </w:r>
      <w:r w:rsidR="005C74DD">
        <w:rPr>
          <w:rFonts w:hint="eastAsia"/>
        </w:rPr>
        <w:t>「</w:t>
      </w:r>
      <w:r w:rsidR="005C74DD">
        <w:rPr>
          <w:rStyle w:val="a2"/>
          <w:rFonts w:hint="eastAsia"/>
        </w:rPr>
        <w:t>誡命你是曉得的，不可殺人、不可姦淫、不可偷盜，不可作假見證，不可虧負人，當孝敬父母。</w:t>
      </w:r>
      <w:r w:rsidR="005C74DD">
        <w:rPr>
          <w:rFonts w:hint="eastAsia"/>
        </w:rPr>
        <w:t>」</w:t>
      </w:r>
      <w:r w:rsidR="008C5D90" w:rsidRPr="00A32DD4">
        <w:t>(19)</w:t>
      </w:r>
      <w:r w:rsidR="009A1C95" w:rsidRPr="00A32DD4">
        <w:rPr>
          <w:rFonts w:hint="eastAsia"/>
        </w:rPr>
        <w:t xml:space="preserve"> 這少年人也充滿</w:t>
      </w:r>
      <w:r w:rsidR="0053514E" w:rsidRPr="00A32DD4">
        <w:rPr>
          <w:rFonts w:hint="eastAsia"/>
        </w:rPr>
        <w:t>自信</w:t>
      </w:r>
      <w:r w:rsidR="009A1C95" w:rsidRPr="00A32DD4">
        <w:rPr>
          <w:rFonts w:hint="eastAsia"/>
        </w:rPr>
        <w:t>，</w:t>
      </w:r>
      <w:r w:rsidR="00047F4F" w:rsidRPr="00A32DD4">
        <w:rPr>
          <w:rFonts w:hint="eastAsia"/>
        </w:rPr>
        <w:t>沒有猶疑之下回答：</w:t>
      </w:r>
      <w:r w:rsidR="005C74DD">
        <w:rPr>
          <w:rFonts w:hint="eastAsia"/>
        </w:rPr>
        <w:t>「</w:t>
      </w:r>
      <w:r w:rsidR="005C74DD">
        <w:rPr>
          <w:rStyle w:val="a2"/>
          <w:rFonts w:hint="eastAsia"/>
        </w:rPr>
        <w:t>夫子，這一切我從小都遵守了。</w:t>
      </w:r>
      <w:proofErr w:type="gramStart"/>
      <w:r w:rsidR="005C74DD">
        <w:rPr>
          <w:rFonts w:hint="eastAsia"/>
        </w:rPr>
        <w:t>」</w:t>
      </w:r>
      <w:r w:rsidR="009E22D7" w:rsidRPr="00A32DD4">
        <w:t>(</w:t>
      </w:r>
      <w:proofErr w:type="gramEnd"/>
      <w:r w:rsidR="009E22D7" w:rsidRPr="00A32DD4">
        <w:t>20)</w:t>
      </w:r>
      <w:r w:rsidR="00CF44DA" w:rsidRPr="00A32DD4">
        <w:rPr>
          <w:rFonts w:hint="eastAsia"/>
        </w:rPr>
        <w:t xml:space="preserve"> </w:t>
      </w:r>
      <w:r w:rsidR="00D646EB" w:rsidRPr="0033510A">
        <w:t>「從小」指</w:t>
      </w:r>
      <w:r w:rsidR="00E93D45" w:rsidRPr="0033510A">
        <w:t>著從</w:t>
      </w:r>
      <w:r w:rsidR="00D646EB" w:rsidRPr="0033510A">
        <w:t>13歲成人禮</w:t>
      </w:r>
      <w:r w:rsidR="00CF44DA" w:rsidRPr="0033510A">
        <w:t>後</w:t>
      </w:r>
      <w:r w:rsidR="00CF44DA" w:rsidRPr="0033510A">
        <w:rPr>
          <w:rFonts w:hint="eastAsia"/>
        </w:rPr>
        <w:t>才遵守這誡命。</w:t>
      </w:r>
      <w:r w:rsidR="00CF44DA" w:rsidRPr="0033510A">
        <w:rPr>
          <w:rFonts w:hint="eastAsia"/>
        </w:rPr>
        <w:t>或許，他字面上是遵守了，</w:t>
      </w:r>
      <w:r w:rsidR="00E75399" w:rsidRPr="0033510A">
        <w:rPr>
          <w:rFonts w:hint="eastAsia"/>
        </w:rPr>
        <w:t>沒有像摩西</w:t>
      </w:r>
      <w:r w:rsidR="00F02ACC" w:rsidRPr="0033510A">
        <w:rPr>
          <w:rFonts w:hint="eastAsia"/>
        </w:rPr>
        <w:t>，年輕時</w:t>
      </w:r>
      <w:r w:rsidR="00E75399" w:rsidRPr="0033510A">
        <w:rPr>
          <w:rFonts w:hint="eastAsia"/>
        </w:rPr>
        <w:t>用拳頭</w:t>
      </w:r>
      <w:r w:rsidR="00F02ACC" w:rsidRPr="0033510A">
        <w:rPr>
          <w:rFonts w:hint="eastAsia"/>
        </w:rPr>
        <w:t>打死督工</w:t>
      </w:r>
      <w:r w:rsidR="00CB2250" w:rsidRPr="0033510A">
        <w:rPr>
          <w:rFonts w:hint="eastAsia"/>
        </w:rPr>
        <w:t>，也不像大衛</w:t>
      </w:r>
      <w:r w:rsidR="000B2ACF" w:rsidRPr="0033510A">
        <w:rPr>
          <w:rFonts w:hint="eastAsia"/>
        </w:rPr>
        <w:t>與下屬之妻有染。</w:t>
      </w:r>
      <w:r w:rsidR="001853BB" w:rsidRPr="0033510A">
        <w:rPr>
          <w:rFonts w:hint="eastAsia"/>
        </w:rPr>
        <w:t>也許，他在地上活得不久長，</w:t>
      </w:r>
      <w:r w:rsidR="00DD6506" w:rsidRPr="0033510A">
        <w:rPr>
          <w:rFonts w:hint="eastAsia"/>
        </w:rPr>
        <w:t>暫時</w:t>
      </w:r>
      <w:r w:rsidR="001853BB" w:rsidRPr="0033510A">
        <w:rPr>
          <w:rFonts w:hint="eastAsia"/>
        </w:rPr>
        <w:t>未有這等事發生。</w:t>
      </w:r>
      <w:r w:rsidR="00E06E00" w:rsidRPr="0033510A">
        <w:rPr>
          <w:rFonts w:hint="eastAsia"/>
        </w:rPr>
        <w:t>耶穌曾指出「不可殺人」包括對弟兄的侮辱</w:t>
      </w:r>
      <w:r w:rsidR="001B22F3" w:rsidRPr="0033510A">
        <w:rPr>
          <w:rFonts w:hint="eastAsia"/>
        </w:rPr>
        <w:t>和輕視的說話；「不可姦淫」包括思想上</w:t>
      </w:r>
      <w:r w:rsidR="001A419E" w:rsidRPr="0033510A">
        <w:rPr>
          <w:rFonts w:hint="eastAsia"/>
        </w:rPr>
        <w:t>，從人沒有向婦人動淫念，</w:t>
      </w:r>
      <w:r w:rsidR="00844F4B" w:rsidRPr="0033510A">
        <w:rPr>
          <w:rFonts w:hint="eastAsia"/>
        </w:rPr>
        <w:t>也沒有</w:t>
      </w:r>
      <w:r w:rsidR="00A64624" w:rsidRPr="0033510A">
        <w:rPr>
          <w:rFonts w:hint="eastAsia"/>
        </w:rPr>
        <w:t>戀戀瞻望處女</w:t>
      </w:r>
      <w:r w:rsidR="00332369" w:rsidRPr="0033510A">
        <w:rPr>
          <w:rFonts w:hint="eastAsia"/>
        </w:rPr>
        <w:t>。</w:t>
      </w:r>
      <w:r w:rsidR="00ED080C" w:rsidRPr="003E07B3">
        <w:t>律法是叫人知罪，</w:t>
      </w:r>
      <w:r w:rsidR="00ED080C" w:rsidRPr="003E07B3">
        <w:rPr>
          <w:rFonts w:hint="eastAsia"/>
        </w:rPr>
        <w:t>罪人</w:t>
      </w:r>
      <w:r w:rsidR="00006EE5" w:rsidRPr="003E07B3">
        <w:rPr>
          <w:rFonts w:hint="eastAsia"/>
        </w:rPr>
        <w:t>根本</w:t>
      </w:r>
      <w:r w:rsidR="00ED080C" w:rsidRPr="003E07B3">
        <w:rPr>
          <w:rFonts w:hint="eastAsia"/>
        </w:rPr>
        <w:t>不能完全遵守</w:t>
      </w:r>
      <w:r w:rsidR="00FE190B" w:rsidRPr="003E07B3">
        <w:rPr>
          <w:rFonts w:hint="eastAsia"/>
        </w:rPr>
        <w:t>律法。</w:t>
      </w:r>
      <w:r w:rsidR="00F766CA" w:rsidRPr="003E07B3">
        <w:rPr>
          <w:rFonts w:hint="eastAsia"/>
        </w:rPr>
        <w:t>在聖潔的神面前這樣說</w:t>
      </w:r>
      <w:r w:rsidR="007C4DB0" w:rsidRPr="003E07B3">
        <w:rPr>
          <w:rFonts w:hint="eastAsia"/>
        </w:rPr>
        <w:t>，「這一切我從小都遵守了。」</w:t>
      </w:r>
      <w:r w:rsidR="00F766CA" w:rsidRPr="003E07B3">
        <w:rPr>
          <w:rFonts w:hint="eastAsia"/>
        </w:rPr>
        <w:t>，</w:t>
      </w:r>
      <w:r w:rsidR="007C4DB0" w:rsidRPr="003E07B3">
        <w:rPr>
          <w:rFonts w:hint="eastAsia"/>
        </w:rPr>
        <w:t>實在是大言不漸。</w:t>
      </w:r>
      <w:r w:rsidR="00D603BA" w:rsidRPr="003E07B3">
        <w:rPr>
          <w:rFonts w:hint="eastAsia"/>
        </w:rPr>
        <w:t>這好比數學會考</w:t>
      </w:r>
      <w:r w:rsidR="00554B59" w:rsidRPr="003E07B3">
        <w:rPr>
          <w:rFonts w:hint="eastAsia"/>
        </w:rPr>
        <w:t>攞</w:t>
      </w:r>
      <w:r w:rsidR="00554B59" w:rsidRPr="003E07B3">
        <w:t>5**的人，向</w:t>
      </w:r>
      <w:r w:rsidR="00805465" w:rsidRPr="003E07B3">
        <w:rPr>
          <w:rFonts w:hint="eastAsia"/>
        </w:rPr>
        <w:t>菲爾茲獎(</w:t>
      </w:r>
      <w:r w:rsidR="00805465" w:rsidRPr="003E07B3">
        <w:t>數學界的諾貝爾獎</w:t>
      </w:r>
      <w:r w:rsidR="00805465" w:rsidRPr="003E07B3">
        <w:rPr>
          <w:rFonts w:hint="eastAsia"/>
        </w:rPr>
        <w:t>)得</w:t>
      </w:r>
      <w:r w:rsidR="0002375E" w:rsidRPr="003E07B3">
        <w:rPr>
          <w:rFonts w:hint="eastAsia"/>
        </w:rPr>
        <w:t>獎</w:t>
      </w:r>
      <w:r w:rsidR="00805465" w:rsidRPr="0002375E">
        <w:rPr>
          <w:rFonts w:hint="eastAsia"/>
        </w:rPr>
        <w:t>者炫耀</w:t>
      </w:r>
      <w:r w:rsidR="00671301" w:rsidRPr="0002375E">
        <w:rPr>
          <w:rFonts w:hint="eastAsia"/>
        </w:rPr>
        <w:t>成就</w:t>
      </w:r>
      <w:r w:rsidR="00895EFD">
        <w:rPr>
          <w:rFonts w:hint="eastAsia"/>
        </w:rPr>
        <w:t>般</w:t>
      </w:r>
      <w:r w:rsidR="00805465" w:rsidRPr="0002375E">
        <w:rPr>
          <w:rFonts w:hint="eastAsia"/>
        </w:rPr>
        <w:t>無</w:t>
      </w:r>
      <w:r w:rsidR="00671301" w:rsidRPr="0002375E">
        <w:rPr>
          <w:rFonts w:hint="eastAsia"/>
        </w:rPr>
        <w:t>知。</w:t>
      </w:r>
    </w:p>
    <w:p w14:paraId="16C65283" w14:textId="06C426F0" w:rsidR="0038626A" w:rsidRDefault="00332369" w:rsidP="00FA77F6">
      <w:pPr>
        <w:ind w:firstLine="483"/>
      </w:pPr>
      <w:r w:rsidRPr="003E07B3">
        <w:rPr>
          <w:rFonts w:hint="eastAsia"/>
        </w:rPr>
        <w:t>這</w:t>
      </w:r>
      <w:r w:rsidR="00671301" w:rsidRPr="003E07B3">
        <w:rPr>
          <w:rFonts w:hint="eastAsia"/>
        </w:rPr>
        <w:t>裏特</w:t>
      </w:r>
      <w:r w:rsidR="002B769B" w:rsidRPr="003E07B3">
        <w:rPr>
          <w:rFonts w:hint="eastAsia"/>
        </w:rPr>
        <w:t>別</w:t>
      </w:r>
      <w:r w:rsidRPr="003E07B3">
        <w:rPr>
          <w:rFonts w:hint="eastAsia"/>
        </w:rPr>
        <w:t>記載耶穌因為愛他，</w:t>
      </w:r>
      <w:r w:rsidR="004A69A3" w:rsidRPr="003E07B3">
        <w:rPr>
          <w:rFonts w:hint="eastAsia"/>
        </w:rPr>
        <w:t>而告訴他所缺少的一件事，為要讓他得著永生</w:t>
      </w:r>
      <w:r w:rsidR="00FA77F6" w:rsidRPr="003E07B3">
        <w:rPr>
          <w:rFonts w:hint="eastAsia"/>
        </w:rPr>
        <w:t>。</w:t>
      </w:r>
      <w:r w:rsidR="005C74DD">
        <w:rPr>
          <w:rFonts w:hint="eastAsia"/>
        </w:rPr>
        <w:t>請看第21節：「</w:t>
      </w:r>
      <w:r w:rsidR="005C74DD">
        <w:rPr>
          <w:rStyle w:val="a2"/>
          <w:rFonts w:hint="eastAsia"/>
        </w:rPr>
        <w:t>耶穌看著他就愛他，對他說</w:t>
      </w:r>
      <w:r w:rsidR="005C74DD">
        <w:rPr>
          <w:rStyle w:val="a2"/>
        </w:rPr>
        <w:t>，</w:t>
      </w:r>
      <w:r w:rsidR="005C74DD">
        <w:rPr>
          <w:rStyle w:val="a2"/>
          <w:rFonts w:hint="eastAsia"/>
        </w:rPr>
        <w:t>你還缺少一件，去變賣你所有的分給窮人，就必有財寶在天上</w:t>
      </w:r>
      <w:r w:rsidR="005C74DD">
        <w:rPr>
          <w:rStyle w:val="a2"/>
        </w:rPr>
        <w:t>，</w:t>
      </w:r>
      <w:r w:rsidR="005C74DD">
        <w:rPr>
          <w:rStyle w:val="a2"/>
          <w:rFonts w:hint="eastAsia"/>
        </w:rPr>
        <w:t>你還要來跟從我。</w:t>
      </w:r>
      <w:r w:rsidR="005C74DD">
        <w:rPr>
          <w:rFonts w:hint="eastAsia"/>
        </w:rPr>
        <w:t>」</w:t>
      </w:r>
      <w:r w:rsidR="00876189" w:rsidRPr="00A32DD4">
        <w:rPr>
          <w:rFonts w:hint="eastAsia"/>
        </w:rPr>
        <w:t>有一篇關於香港運動員張家朗</w:t>
      </w:r>
      <w:r w:rsidR="002C5A99">
        <w:rPr>
          <w:rFonts w:hint="eastAsia"/>
        </w:rPr>
        <w:t>今屆</w:t>
      </w:r>
      <w:r w:rsidR="00876189" w:rsidRPr="00A32DD4">
        <w:rPr>
          <w:rFonts w:hint="eastAsia"/>
        </w:rPr>
        <w:t>奧運金牌得主的採訪，from a boy to a man</w:t>
      </w:r>
      <w:r w:rsidR="00697733" w:rsidRPr="00A32DD4">
        <w:rPr>
          <w:rFonts w:hint="eastAsia"/>
        </w:rPr>
        <w:t>，他分享：「直視自身不足，好痛苦，但自己都不對自己誠實，好難進步。」那少年人沒有向耶穌表明自身家底有多厚，但耶穌知道他的問題所在。所以</w:t>
      </w:r>
      <w:r w:rsidR="00697733" w:rsidRPr="00697733">
        <w:rPr>
          <w:rFonts w:hint="eastAsia"/>
        </w:rPr>
        <w:t>耶穌如同兩刃的兩劍，一針見血的地顯示出他的屬靈問題。</w:t>
      </w:r>
      <w:r w:rsidR="00950EB0" w:rsidRPr="00A32DD4">
        <w:rPr>
          <w:rFonts w:hint="eastAsia"/>
        </w:rPr>
        <w:t>通過</w:t>
      </w:r>
      <w:r w:rsidR="005C74DD" w:rsidRPr="00697733">
        <w:rPr>
          <w:rFonts w:hint="eastAsia"/>
        </w:rPr>
        <w:t>吩咐他去變賣所有的分給窮人，</w:t>
      </w:r>
      <w:r w:rsidR="00A91411" w:rsidRPr="00697733">
        <w:rPr>
          <w:rFonts w:hint="eastAsia"/>
        </w:rPr>
        <w:t>顯明他心裏藏著崇拜財富地位的偶像</w:t>
      </w:r>
      <w:r w:rsidR="00521C9C" w:rsidRPr="00697733">
        <w:rPr>
          <w:rFonts w:hint="eastAsia"/>
        </w:rPr>
        <w:t>。</w:t>
      </w:r>
      <w:r w:rsidR="00697733" w:rsidRPr="00697733">
        <w:rPr>
          <w:rFonts w:hint="eastAsia"/>
        </w:rPr>
        <w:t>耶穌愛他，呼召他作耶穌門徒，並應許必有財寶在天上。</w:t>
      </w:r>
      <w:r w:rsidR="00521C9C" w:rsidRPr="00697733">
        <w:rPr>
          <w:rFonts w:hint="eastAsia"/>
        </w:rPr>
        <w:t>很可能，他前來求問永生的原因，是</w:t>
      </w:r>
      <w:r w:rsidR="00856E6A" w:rsidRPr="00697733">
        <w:rPr>
          <w:rFonts w:hint="eastAsia"/>
        </w:rPr>
        <w:t>希望延續今生的財富和地位。</w:t>
      </w:r>
      <w:r w:rsidR="00881E73" w:rsidRPr="00697733">
        <w:rPr>
          <w:rFonts w:hint="eastAsia"/>
        </w:rPr>
        <w:t>他雖然愛神，但同時愛著瑪門。</w:t>
      </w:r>
      <w:r w:rsidR="0042076E" w:rsidRPr="00697733">
        <w:rPr>
          <w:rFonts w:hint="eastAsia"/>
        </w:rPr>
        <w:t>人不能事奉兩個主，</w:t>
      </w:r>
      <w:r w:rsidR="00552419" w:rsidRPr="00697733">
        <w:rPr>
          <w:rFonts w:hint="eastAsia"/>
        </w:rPr>
        <w:t>他</w:t>
      </w:r>
      <w:r w:rsidR="00020C18" w:rsidRPr="00697733">
        <w:rPr>
          <w:rFonts w:hint="eastAsia"/>
        </w:rPr>
        <w:t>因著地上巨大的財富，使他與神的交通塞住了</w:t>
      </w:r>
      <w:r w:rsidR="00697733" w:rsidRPr="00697733">
        <w:rPr>
          <w:rFonts w:hint="eastAsia"/>
        </w:rPr>
        <w:t>。</w:t>
      </w:r>
      <w:r w:rsidR="00A92410" w:rsidRPr="00697733">
        <w:rPr>
          <w:rFonts w:hint="eastAsia"/>
        </w:rPr>
        <w:t>雖然他向耶穌謙恭有禮</w:t>
      </w:r>
      <w:r w:rsidR="00552419" w:rsidRPr="00697733">
        <w:rPr>
          <w:rFonts w:hint="eastAsia"/>
        </w:rPr>
        <w:t>，</w:t>
      </w:r>
      <w:r w:rsidR="002C5A99">
        <w:rPr>
          <w:rFonts w:hint="eastAsia"/>
        </w:rPr>
        <w:t>但他</w:t>
      </w:r>
      <w:r w:rsidR="00552419" w:rsidRPr="00697733">
        <w:rPr>
          <w:rFonts w:hint="eastAsia"/>
        </w:rPr>
        <w:t>跟從財富過於跟從耶穌</w:t>
      </w:r>
      <w:r w:rsidR="00E76A2C" w:rsidRPr="0002375E">
        <w:rPr>
          <w:rFonts w:hint="eastAsia"/>
        </w:rPr>
        <w:t>。</w:t>
      </w:r>
    </w:p>
    <w:p w14:paraId="4F777010" w14:textId="6FB23AB3" w:rsidR="005C74DD" w:rsidRDefault="005C74DD" w:rsidP="00FB6645">
      <w:pPr>
        <w:ind w:firstLine="483"/>
      </w:pPr>
      <w:r>
        <w:rPr>
          <w:rFonts w:hint="eastAsia"/>
        </w:rPr>
        <w:t>那</w:t>
      </w:r>
      <w:r w:rsidR="00353726">
        <w:rPr>
          <w:rFonts w:hint="eastAsia"/>
        </w:rPr>
        <w:t>少年</w:t>
      </w:r>
      <w:r>
        <w:rPr>
          <w:rFonts w:hint="eastAsia"/>
        </w:rPr>
        <w:t>有</w:t>
      </w:r>
      <w:r w:rsidR="00353726">
        <w:rPr>
          <w:rFonts w:hint="eastAsia"/>
        </w:rPr>
        <w:t>何回</w:t>
      </w:r>
      <w:r>
        <w:rPr>
          <w:rFonts w:hint="eastAsia"/>
        </w:rPr>
        <w:t>應呢？請看第22節：「</w:t>
      </w:r>
      <w:r>
        <w:rPr>
          <w:rStyle w:val="a2"/>
          <w:rFonts w:hint="eastAsia"/>
        </w:rPr>
        <w:t>他聽見這話臉上就變了色，憂憂愁愁的走了，因為他的產業很多。</w:t>
      </w:r>
      <w:r>
        <w:rPr>
          <w:rFonts w:hint="eastAsia"/>
        </w:rPr>
        <w:t>」</w:t>
      </w:r>
      <w:r w:rsidR="00D13C19">
        <w:rPr>
          <w:rFonts w:hint="eastAsia"/>
        </w:rPr>
        <w:t>他</w:t>
      </w:r>
      <w:r w:rsidR="00FC201F">
        <w:rPr>
          <w:rFonts w:hint="eastAsia"/>
        </w:rPr>
        <w:t>臉色如土，</w:t>
      </w:r>
      <w:r w:rsidR="00D13C19">
        <w:rPr>
          <w:rFonts w:hint="eastAsia"/>
        </w:rPr>
        <w:t>再沒有向耶穌說甚麼，</w:t>
      </w:r>
      <w:r w:rsidR="001041F7" w:rsidRPr="00A32DD4">
        <w:rPr>
          <w:rFonts w:hint="eastAsia"/>
        </w:rPr>
        <w:t>沒有逐問，</w:t>
      </w:r>
      <w:r w:rsidR="00FC201F" w:rsidRPr="00A32DD4">
        <w:rPr>
          <w:rFonts w:hint="eastAsia"/>
        </w:rPr>
        <w:t>就一個人垂著頭，憂憂愁愁地走了</w:t>
      </w:r>
      <w:r w:rsidR="00CF7FFE" w:rsidRPr="00A32DD4">
        <w:rPr>
          <w:rFonts w:hint="eastAsia"/>
        </w:rPr>
        <w:t>。地上巨大的財富堵住他前往得神國</w:t>
      </w:r>
      <w:r w:rsidR="00CF7FFE" w:rsidRPr="0002375E">
        <w:rPr>
          <w:rFonts w:hint="eastAsia"/>
        </w:rPr>
        <w:t>的道路。</w:t>
      </w:r>
      <w:r w:rsidR="0074779C" w:rsidRPr="0002375E">
        <w:rPr>
          <w:rFonts w:hint="eastAsia"/>
        </w:rPr>
        <w:t>因著對錢財的執著，使他失去得著天上財寶和跟從耶穌的機會。</w:t>
      </w:r>
    </w:p>
    <w:p w14:paraId="3412E8D6" w14:textId="5B18AD88" w:rsidR="005C74DD" w:rsidRDefault="00166543" w:rsidP="005C74DD">
      <w:pPr>
        <w:ind w:firstLine="483"/>
      </w:pPr>
      <w:r w:rsidRPr="00A32DD4">
        <w:rPr>
          <w:rFonts w:hint="eastAsia"/>
        </w:rPr>
        <w:t>獵人</w:t>
      </w:r>
      <w:r w:rsidR="00697733" w:rsidRPr="00A32DD4">
        <w:rPr>
          <w:rFonts w:hint="eastAsia"/>
        </w:rPr>
        <w:t>是</w:t>
      </w:r>
      <w:r w:rsidRPr="00A32DD4">
        <w:rPr>
          <w:rFonts w:hint="eastAsia"/>
        </w:rPr>
        <w:t>如何捕足</w:t>
      </w:r>
      <w:r w:rsidR="00BD2312" w:rsidRPr="00A32DD4">
        <w:rPr>
          <w:rFonts w:hint="eastAsia"/>
        </w:rPr>
        <w:t>身手敏</w:t>
      </w:r>
      <w:r w:rsidR="00802AB7" w:rsidRPr="00A32DD4">
        <w:rPr>
          <w:rFonts w:hint="eastAsia"/>
        </w:rPr>
        <w:t>捷的</w:t>
      </w:r>
      <w:r w:rsidR="005C74DD">
        <w:rPr>
          <w:rFonts w:hint="eastAsia"/>
        </w:rPr>
        <w:t>猴子</w:t>
      </w:r>
      <w:r w:rsidR="00802AB7">
        <w:rPr>
          <w:rFonts w:hint="eastAsia"/>
        </w:rPr>
        <w:t>呢？</w:t>
      </w:r>
      <w:r w:rsidR="00546D03" w:rsidRPr="00A32DD4">
        <w:rPr>
          <w:rFonts w:hint="eastAsia"/>
        </w:rPr>
        <w:t>獵人把</w:t>
      </w:r>
      <w:r w:rsidR="005C74DD">
        <w:rPr>
          <w:rFonts w:hint="eastAsia"/>
        </w:rPr>
        <w:t>猴子</w:t>
      </w:r>
      <w:r w:rsidR="00546D03">
        <w:rPr>
          <w:rFonts w:hint="eastAsia"/>
        </w:rPr>
        <w:t>喜歡的食物，放入</w:t>
      </w:r>
      <w:r w:rsidR="001A1C22">
        <w:rPr>
          <w:rFonts w:hint="eastAsia"/>
        </w:rPr>
        <w:t>口子</w:t>
      </w:r>
      <w:r w:rsidR="00546D03">
        <w:rPr>
          <w:rFonts w:hint="eastAsia"/>
        </w:rPr>
        <w:t>很窄的</w:t>
      </w:r>
      <w:r w:rsidR="001A1C22">
        <w:rPr>
          <w:rFonts w:hint="eastAsia"/>
        </w:rPr>
        <w:t>瓶子裏，當</w:t>
      </w:r>
      <w:r w:rsidR="001A1C22" w:rsidRPr="0002375E">
        <w:rPr>
          <w:rFonts w:hint="eastAsia"/>
        </w:rPr>
        <w:t>猴子</w:t>
      </w:r>
      <w:r w:rsidR="002B02BD" w:rsidRPr="0002375E">
        <w:rPr>
          <w:rFonts w:hint="eastAsia"/>
        </w:rPr>
        <w:t>伸手入瓶，卻不能把食物拿出來，那時</w:t>
      </w:r>
      <w:r w:rsidR="002B02BD" w:rsidRPr="00A32DD4">
        <w:rPr>
          <w:rFonts w:hint="eastAsia"/>
        </w:rPr>
        <w:t>獵人就出現。因為</w:t>
      </w:r>
      <w:r w:rsidR="002B02BD">
        <w:rPr>
          <w:rFonts w:hint="eastAsia"/>
        </w:rPr>
        <w:t>猴子</w:t>
      </w:r>
      <w:r w:rsidR="004A26D2">
        <w:rPr>
          <w:rFonts w:hint="eastAsia"/>
        </w:rPr>
        <w:t>執著於手拿著的食物，連著瓶子逃跑，失手被</w:t>
      </w:r>
      <w:r w:rsidR="00684CDE">
        <w:rPr>
          <w:rFonts w:hint="eastAsia"/>
        </w:rPr>
        <w:t>擒的機會大增。許多時，人也執著於世上的一件事，</w:t>
      </w:r>
      <w:r w:rsidR="00BC256F">
        <w:rPr>
          <w:rFonts w:hint="eastAsia"/>
        </w:rPr>
        <w:t>可能是世上的財富、地位或人的感情而</w:t>
      </w:r>
      <w:r w:rsidR="00BC256F" w:rsidRPr="0002375E">
        <w:rPr>
          <w:rFonts w:hint="eastAsia"/>
        </w:rPr>
        <w:t>套住了</w:t>
      </w:r>
      <w:r w:rsidR="00E41B46" w:rsidRPr="0002375E">
        <w:rPr>
          <w:rFonts w:hint="eastAsia"/>
        </w:rPr>
        <w:t>，與得</w:t>
      </w:r>
      <w:r w:rsidR="005C74DD">
        <w:rPr>
          <w:rFonts w:hint="eastAsia"/>
        </w:rPr>
        <w:t>永生</w:t>
      </w:r>
      <w:r w:rsidR="00E41B46">
        <w:rPr>
          <w:rFonts w:hint="eastAsia"/>
        </w:rPr>
        <w:t>失之交臂</w:t>
      </w:r>
      <w:r w:rsidR="005C74DD">
        <w:rPr>
          <w:rFonts w:hint="eastAsia"/>
        </w:rPr>
        <w:t>。</w:t>
      </w:r>
    </w:p>
    <w:p w14:paraId="2061B9BC" w14:textId="5F33D3CE" w:rsidR="00CF46B4" w:rsidRDefault="007A17B8" w:rsidP="00A856A0">
      <w:pPr>
        <w:rPr>
          <w:lang w:val="x-none"/>
        </w:rPr>
      </w:pPr>
      <w:r>
        <w:rPr>
          <w:rFonts w:hint="eastAsia"/>
        </w:rPr>
        <w:t>眾人看著財主</w:t>
      </w:r>
      <w:r w:rsidRPr="0002375E">
        <w:rPr>
          <w:rFonts w:hint="eastAsia"/>
        </w:rPr>
        <w:t>的默然離開，</w:t>
      </w:r>
      <w:r w:rsidR="005C74DD">
        <w:rPr>
          <w:rFonts w:hint="eastAsia"/>
        </w:rPr>
        <w:t>耶穌</w:t>
      </w:r>
      <w:r>
        <w:rPr>
          <w:rFonts w:hint="eastAsia"/>
        </w:rPr>
        <w:t>總結說</w:t>
      </w:r>
      <w:r w:rsidR="005C74DD">
        <w:rPr>
          <w:rFonts w:hint="eastAsia"/>
        </w:rPr>
        <w:t>：「</w:t>
      </w:r>
      <w:r w:rsidR="005C74DD">
        <w:rPr>
          <w:rStyle w:val="a2"/>
          <w:rFonts w:hint="eastAsia"/>
        </w:rPr>
        <w:t>有錢財的人進　神的國，是何等的難哪！</w:t>
      </w:r>
      <w:r w:rsidR="005C74DD">
        <w:rPr>
          <w:rFonts w:hint="eastAsia"/>
        </w:rPr>
        <w:t>」</w:t>
      </w:r>
      <w:r w:rsidR="007B10A9" w:rsidRPr="00A32DD4">
        <w:t>(</w:t>
      </w:r>
      <w:r w:rsidR="00405C7E" w:rsidRPr="00A32DD4">
        <w:t>23</w:t>
      </w:r>
      <w:r w:rsidR="007B10A9" w:rsidRPr="00A32DD4">
        <w:t xml:space="preserve">) </w:t>
      </w:r>
      <w:r w:rsidR="005C74DD">
        <w:rPr>
          <w:rFonts w:hint="eastAsia"/>
        </w:rPr>
        <w:t>門徒聽見這話就感到希奇，耶穌</w:t>
      </w:r>
      <w:r w:rsidR="00405C7E" w:rsidRPr="00A32DD4">
        <w:rPr>
          <w:rFonts w:hint="eastAsia"/>
        </w:rPr>
        <w:t>接著</w:t>
      </w:r>
      <w:r w:rsidR="005C74DD">
        <w:rPr>
          <w:rFonts w:hint="eastAsia"/>
        </w:rPr>
        <w:t>說：「</w:t>
      </w:r>
      <w:r w:rsidR="005C74DD">
        <w:rPr>
          <w:rStyle w:val="a2"/>
          <w:rFonts w:hint="eastAsia"/>
        </w:rPr>
        <w:t>小子，倚靠</w:t>
      </w:r>
      <w:r w:rsidR="005C74DD">
        <w:rPr>
          <w:rStyle w:val="a2"/>
          <w:rFonts w:hint="eastAsia"/>
        </w:rPr>
        <w:lastRenderedPageBreak/>
        <w:t>錢財的人進　神的國，是何等的難哪！駱駝穿過針的眼，比財主進　神的國還容易哩。</w:t>
      </w:r>
      <w:r w:rsidR="005C74DD">
        <w:rPr>
          <w:rFonts w:hint="eastAsia"/>
        </w:rPr>
        <w:t>」</w:t>
      </w:r>
      <w:r w:rsidR="00CF46B4">
        <w:rPr>
          <w:rFonts w:hint="eastAsia"/>
          <w:lang w:val="x-none"/>
        </w:rPr>
        <w:t>當時猶太人或我們也會認為，</w:t>
      </w:r>
      <w:r w:rsidR="00CF46B4" w:rsidRPr="0002375E">
        <w:rPr>
          <w:rFonts w:hint="eastAsia"/>
        </w:rPr>
        <w:t>財富乃是神的祝福，</w:t>
      </w:r>
      <w:r w:rsidR="000734EB" w:rsidRPr="0002375E">
        <w:rPr>
          <w:rFonts w:hint="eastAsia"/>
        </w:rPr>
        <w:t>財富使人活</w:t>
      </w:r>
      <w:r w:rsidR="00697733">
        <w:rPr>
          <w:rFonts w:hint="eastAsia"/>
        </w:rPr>
        <w:t>得</w:t>
      </w:r>
      <w:r w:rsidR="000734EB" w:rsidRPr="0002375E">
        <w:rPr>
          <w:rFonts w:hint="eastAsia"/>
        </w:rPr>
        <w:t>像在神的國。然而，事實並非如此。</w:t>
      </w:r>
      <w:r w:rsidR="0014424F" w:rsidRPr="0002375E">
        <w:rPr>
          <w:rFonts w:hint="eastAsia"/>
        </w:rPr>
        <w:t>錢財可以成為人一種災難。</w:t>
      </w:r>
      <w:r w:rsidR="00697733">
        <w:rPr>
          <w:rFonts w:hint="eastAsia"/>
          <w:lang w:val="x-none"/>
        </w:rPr>
        <w:t>「</w:t>
      </w:r>
      <w:r w:rsidR="00697733" w:rsidRPr="00A32DD4">
        <w:rPr>
          <w:rStyle w:val="a2"/>
          <w:rFonts w:hint="eastAsia"/>
        </w:rPr>
        <w:t>貪愛銀子的，不因得銀子知足；貪愛豐富的，也不因得利益知足。這也是虛空。貨物增添，吃的人也增添，物主得什麼益處呢？不過眼看而已！勞碌的人不拘吃多吃少，睡得香甜；富足人的豐滿卻不容他睡覺。他怎樣從母胎赤身而來，也必照樣赤身而去；他所勞碌得來的，手中分毫不能帶去。</w:t>
      </w:r>
      <w:r w:rsidR="00697733">
        <w:rPr>
          <w:rFonts w:hint="eastAsia"/>
          <w:lang w:val="x-none"/>
        </w:rPr>
        <w:t>」</w:t>
      </w:r>
      <w:r w:rsidR="00697733" w:rsidRPr="00A32DD4">
        <w:t>(</w:t>
      </w:r>
      <w:r w:rsidR="00697733" w:rsidRPr="00A32DD4">
        <w:rPr>
          <w:rFonts w:hint="eastAsia"/>
        </w:rPr>
        <w:t>傳</w:t>
      </w:r>
      <w:r w:rsidR="00697733" w:rsidRPr="00A856A0">
        <w:rPr>
          <w:lang w:val="x-none"/>
        </w:rPr>
        <w:t>5:10-</w:t>
      </w:r>
      <w:r w:rsidR="00697733">
        <w:rPr>
          <w:rFonts w:hint="eastAsia"/>
          <w:lang w:val="x-none"/>
        </w:rPr>
        <w:t>12,</w:t>
      </w:r>
      <w:r w:rsidR="00697733" w:rsidRPr="00A856A0">
        <w:rPr>
          <w:lang w:val="x-none"/>
        </w:rPr>
        <w:t>15</w:t>
      </w:r>
      <w:r w:rsidR="00697733" w:rsidRPr="00A32DD4">
        <w:t xml:space="preserve">) </w:t>
      </w:r>
      <w:r w:rsidR="0014424F" w:rsidRPr="0002375E">
        <w:rPr>
          <w:rFonts w:hint="eastAsia"/>
        </w:rPr>
        <w:t>許多時，人因為</w:t>
      </w:r>
      <w:r w:rsidR="000913F8" w:rsidRPr="0002375E">
        <w:rPr>
          <w:rFonts w:hint="eastAsia"/>
        </w:rPr>
        <w:t>屬地</w:t>
      </w:r>
      <w:r w:rsidR="00697733">
        <w:rPr>
          <w:rFonts w:hint="eastAsia"/>
        </w:rPr>
        <w:t>上</w:t>
      </w:r>
      <w:r w:rsidR="0014424F" w:rsidRPr="0002375E">
        <w:rPr>
          <w:rFonts w:hint="eastAsia"/>
        </w:rPr>
        <w:t>變得</w:t>
      </w:r>
      <w:r w:rsidR="000913F8" w:rsidRPr="0002375E">
        <w:rPr>
          <w:rFonts w:hint="eastAsia"/>
        </w:rPr>
        <w:t>富有，屬靈</w:t>
      </w:r>
      <w:r w:rsidR="00697733">
        <w:rPr>
          <w:rFonts w:hint="eastAsia"/>
        </w:rPr>
        <w:t>上變</w:t>
      </w:r>
      <w:r w:rsidR="000913F8" w:rsidRPr="0002375E">
        <w:rPr>
          <w:rFonts w:hint="eastAsia"/>
        </w:rPr>
        <w:t>成貧窮</w:t>
      </w:r>
      <w:r w:rsidR="00697733">
        <w:rPr>
          <w:rFonts w:hint="eastAsia"/>
        </w:rPr>
        <w:t>瞎眼</w:t>
      </w:r>
      <w:r w:rsidR="001C4476" w:rsidRPr="0002375E">
        <w:rPr>
          <w:rFonts w:hint="eastAsia"/>
        </w:rPr>
        <w:t>。年輕貧窮時，</w:t>
      </w:r>
      <w:r w:rsidR="00697733">
        <w:rPr>
          <w:rFonts w:hint="eastAsia"/>
        </w:rPr>
        <w:t>人</w:t>
      </w:r>
      <w:r w:rsidR="001C4476" w:rsidRPr="0002375E">
        <w:rPr>
          <w:rFonts w:hint="eastAsia"/>
        </w:rPr>
        <w:t>能熱心愛主事奉主；變得富有後，</w:t>
      </w:r>
      <w:r w:rsidR="00697733">
        <w:rPr>
          <w:rFonts w:hint="eastAsia"/>
        </w:rPr>
        <w:t>人</w:t>
      </w:r>
      <w:r w:rsidR="006964C4" w:rsidRPr="0002375E">
        <w:rPr>
          <w:rFonts w:hint="eastAsia"/>
        </w:rPr>
        <w:t>被世事捆綁，對主不冷不熱。</w:t>
      </w:r>
    </w:p>
    <w:p w14:paraId="62D9E14F" w14:textId="6CCFFFA9" w:rsidR="00F76D24" w:rsidRPr="00A32DD4" w:rsidRDefault="00CF2F37" w:rsidP="005C74DD">
      <w:r w:rsidRPr="00CF2F37">
        <w:rPr>
          <w:lang w:val="x-none"/>
        </w:rPr>
        <w:t>門徒</w:t>
      </w:r>
      <w:r>
        <w:rPr>
          <w:rFonts w:hint="eastAsia"/>
          <w:lang w:val="x-none"/>
        </w:rPr>
        <w:t>聽見</w:t>
      </w:r>
      <w:r w:rsidR="008F6262">
        <w:rPr>
          <w:rFonts w:hint="eastAsia"/>
          <w:lang w:val="x-none"/>
        </w:rPr>
        <w:t>後</w:t>
      </w:r>
      <w:r w:rsidRPr="00CF2F37">
        <w:rPr>
          <w:lang w:val="x-none"/>
        </w:rPr>
        <w:t>就分外希奇，</w:t>
      </w:r>
      <w:r w:rsidR="002072EB">
        <w:rPr>
          <w:rFonts w:hint="eastAsia"/>
          <w:lang w:val="x-none"/>
        </w:rPr>
        <w:t>意會到</w:t>
      </w:r>
      <w:r w:rsidR="008F6262">
        <w:rPr>
          <w:rFonts w:hint="eastAsia"/>
          <w:lang w:val="x-none"/>
        </w:rPr>
        <w:t>進入神的國是如此不可能，</w:t>
      </w:r>
      <w:r w:rsidR="002072EB">
        <w:rPr>
          <w:rFonts w:hint="eastAsia"/>
          <w:lang w:val="x-none"/>
        </w:rPr>
        <w:t>就</w:t>
      </w:r>
      <w:r w:rsidR="007E3161">
        <w:rPr>
          <w:rFonts w:hint="eastAsia"/>
          <w:lang w:val="x-none"/>
        </w:rPr>
        <w:t>彼此對</w:t>
      </w:r>
      <w:r w:rsidR="009D39B3">
        <w:rPr>
          <w:rFonts w:hint="eastAsia"/>
          <w:lang w:val="x-none"/>
        </w:rPr>
        <w:t>問</w:t>
      </w:r>
      <w:r w:rsidRPr="00CF2F37">
        <w:rPr>
          <w:lang w:val="x-none"/>
        </w:rPr>
        <w:t>說：「</w:t>
      </w:r>
      <w:r w:rsidRPr="00A32DD4">
        <w:rPr>
          <w:rStyle w:val="a2"/>
          <w:rFonts w:hint="eastAsia"/>
        </w:rPr>
        <w:t>這樣誰能得救呢？</w:t>
      </w:r>
      <w:r w:rsidRPr="00CF2F37">
        <w:rPr>
          <w:lang w:val="x-none"/>
        </w:rPr>
        <w:t>」</w:t>
      </w:r>
      <w:r w:rsidR="009D39B3" w:rsidRPr="00A32DD4">
        <w:t>(</w:t>
      </w:r>
      <w:proofErr w:type="gramStart"/>
      <w:r w:rsidR="009D39B3" w:rsidRPr="00A32DD4">
        <w:t>26)</w:t>
      </w:r>
      <w:r w:rsidR="000612C3" w:rsidRPr="00A32DD4">
        <w:rPr>
          <w:rFonts w:hint="eastAsia"/>
        </w:rPr>
        <w:t>。</w:t>
      </w:r>
      <w:proofErr w:type="gramEnd"/>
      <w:r w:rsidR="00526565" w:rsidRPr="00A32DD4">
        <w:rPr>
          <w:rFonts w:hint="eastAsia"/>
        </w:rPr>
        <w:t>門徒的意思係</w:t>
      </w:r>
      <w:r w:rsidR="00D74388" w:rsidRPr="00A32DD4">
        <w:rPr>
          <w:rFonts w:hint="eastAsia"/>
        </w:rPr>
        <w:t>，進入神的國多麼困難，不要說是</w:t>
      </w:r>
      <w:r w:rsidR="00D3480C" w:rsidRPr="00A32DD4">
        <w:rPr>
          <w:rFonts w:hint="eastAsia"/>
        </w:rPr>
        <w:t>駱駝，</w:t>
      </w:r>
      <w:r w:rsidR="00CC71EC" w:rsidRPr="00A32DD4">
        <w:rPr>
          <w:rFonts w:hint="eastAsia"/>
        </w:rPr>
        <w:t>小矮</w:t>
      </w:r>
      <w:r w:rsidR="00D3480C" w:rsidRPr="00A32DD4">
        <w:rPr>
          <w:rFonts w:hint="eastAsia"/>
        </w:rPr>
        <w:t>人都過不了針眼，這實在係</w:t>
      </w:r>
      <w:r w:rsidR="00B2205C" w:rsidRPr="00A32DD4">
        <w:rPr>
          <w:rFonts w:hint="eastAsia"/>
        </w:rPr>
        <w:t>吹毛求疵的要求。夫子，</w:t>
      </w:r>
      <w:r w:rsidR="00396C0A" w:rsidRPr="00A32DD4">
        <w:rPr>
          <w:rFonts w:hint="eastAsia"/>
        </w:rPr>
        <w:t>考試太難了，有誰能合格呢？</w:t>
      </w:r>
    </w:p>
    <w:p w14:paraId="63EC0218" w14:textId="77777777" w:rsidR="003260E0" w:rsidRDefault="005C74DD" w:rsidP="005C74DD">
      <w:r>
        <w:rPr>
          <w:rFonts w:hint="eastAsia"/>
        </w:rPr>
        <w:t>請看第27節：「</w:t>
      </w:r>
      <w:r>
        <w:rPr>
          <w:rStyle w:val="a2"/>
          <w:rFonts w:hint="eastAsia"/>
        </w:rPr>
        <w:t>耶穌看著他們說，在人是不能，在　神卻不然，因為　神凡事都能。</w:t>
      </w:r>
      <w:r>
        <w:rPr>
          <w:rFonts w:hint="eastAsia"/>
        </w:rPr>
        <w:t>」</w:t>
      </w:r>
      <w:r w:rsidR="004C6241">
        <w:rPr>
          <w:rFonts w:hint="eastAsia"/>
        </w:rPr>
        <w:t>要得救，要得著神的國，不要只看自己的作為。</w:t>
      </w:r>
      <w:r w:rsidR="008E1CB8">
        <w:rPr>
          <w:rFonts w:hint="eastAsia"/>
        </w:rPr>
        <w:t>能進入神的國的重點不是人多麼努力，</w:t>
      </w:r>
      <w:r w:rsidR="00E02081">
        <w:rPr>
          <w:rFonts w:hint="eastAsia"/>
        </w:rPr>
        <w:t>做</w:t>
      </w:r>
      <w:r w:rsidR="008E1CB8">
        <w:rPr>
          <w:rFonts w:hint="eastAsia"/>
        </w:rPr>
        <w:t>多麼</w:t>
      </w:r>
      <w:r w:rsidR="00E02081">
        <w:rPr>
          <w:rFonts w:hint="eastAsia"/>
        </w:rPr>
        <w:t>善行，而是像小孩子接神拯救的方法，</w:t>
      </w:r>
      <w:r w:rsidR="002432AB">
        <w:rPr>
          <w:rFonts w:hint="eastAsia"/>
        </w:rPr>
        <w:t>看來不行，但仍</w:t>
      </w:r>
      <w:r w:rsidR="00E02081">
        <w:rPr>
          <w:rFonts w:hint="eastAsia"/>
        </w:rPr>
        <w:t>信靠</w:t>
      </w:r>
      <w:r w:rsidR="002432AB">
        <w:rPr>
          <w:rFonts w:hint="eastAsia"/>
        </w:rPr>
        <w:t>著</w:t>
      </w:r>
      <w:r w:rsidR="00E02081">
        <w:rPr>
          <w:rFonts w:hint="eastAsia"/>
        </w:rPr>
        <w:t>神</w:t>
      </w:r>
      <w:r w:rsidR="002432AB">
        <w:rPr>
          <w:rFonts w:hint="eastAsia"/>
        </w:rPr>
        <w:t>。</w:t>
      </w:r>
    </w:p>
    <w:p w14:paraId="7622B854" w14:textId="02F05A9E" w:rsidR="004C6241" w:rsidRPr="004160EA" w:rsidRDefault="009D46FD" w:rsidP="005C74DD">
      <w:r>
        <w:rPr>
          <w:rFonts w:hint="eastAsia"/>
        </w:rPr>
        <w:t>彼得自己也是因為神的干</w:t>
      </w:r>
      <w:r w:rsidR="003260E0">
        <w:rPr>
          <w:rFonts w:hint="eastAsia"/>
        </w:rPr>
        <w:t>涉，</w:t>
      </w:r>
      <w:r w:rsidR="008B5EB5">
        <w:rPr>
          <w:rFonts w:hint="eastAsia"/>
        </w:rPr>
        <w:t>才能</w:t>
      </w:r>
      <w:r w:rsidR="003260E0">
        <w:rPr>
          <w:rFonts w:hint="eastAsia"/>
        </w:rPr>
        <w:t>走上這永生的道路。本來他</w:t>
      </w:r>
      <w:r w:rsidR="00DC29D6">
        <w:rPr>
          <w:rFonts w:hint="eastAsia"/>
        </w:rPr>
        <w:t>有聽耶穌講道，但仍</w:t>
      </w:r>
      <w:r w:rsidR="003260E0">
        <w:rPr>
          <w:rFonts w:hint="eastAsia"/>
        </w:rPr>
        <w:t>著顧住作地上漁夫的生活，直到</w:t>
      </w:r>
      <w:r w:rsidR="00537775">
        <w:rPr>
          <w:rFonts w:hint="eastAsia"/>
        </w:rPr>
        <w:t>他有一次整夜打</w:t>
      </w:r>
      <w:r w:rsidR="00537775" w:rsidRPr="0002375E">
        <w:rPr>
          <w:rFonts w:hint="eastAsia"/>
        </w:rPr>
        <w:t>魚空網而回，耶穌上了他的船講道，吩咐</w:t>
      </w:r>
      <w:r w:rsidR="00DE1A40" w:rsidRPr="0002375E">
        <w:rPr>
          <w:rFonts w:hint="eastAsia"/>
        </w:rPr>
        <w:t>他開到水深之處，下網打魚，結果彼得因著像小孩子般順從主的吩咐行，</w:t>
      </w:r>
      <w:r w:rsidR="00054E50" w:rsidRPr="0002375E">
        <w:rPr>
          <w:rFonts w:hint="eastAsia"/>
        </w:rPr>
        <w:t>在無可能的情況下有</w:t>
      </w:r>
      <w:r w:rsidR="00A85546" w:rsidRPr="0002375E">
        <w:rPr>
          <w:rFonts w:hint="eastAsia"/>
        </w:rPr>
        <w:t>大漁獲，</w:t>
      </w:r>
      <w:r w:rsidR="00054E50" w:rsidRPr="0002375E">
        <w:rPr>
          <w:rFonts w:hint="eastAsia"/>
        </w:rPr>
        <w:t>他</w:t>
      </w:r>
      <w:r w:rsidR="008B5EB5" w:rsidRPr="0002375E">
        <w:rPr>
          <w:rFonts w:hint="eastAsia"/>
        </w:rPr>
        <w:t>看見自己是個罪人，</w:t>
      </w:r>
      <w:r w:rsidR="00A85546" w:rsidRPr="0002375E">
        <w:rPr>
          <w:rFonts w:hint="eastAsia"/>
        </w:rPr>
        <w:t>就在聖潔的神耶穌前</w:t>
      </w:r>
      <w:r w:rsidR="008B5EB5" w:rsidRPr="0002375E">
        <w:rPr>
          <w:rFonts w:hint="eastAsia"/>
        </w:rPr>
        <w:t>跪</w:t>
      </w:r>
      <w:r w:rsidR="00A85546" w:rsidRPr="0002375E">
        <w:rPr>
          <w:rFonts w:hint="eastAsia"/>
        </w:rPr>
        <w:t>下，</w:t>
      </w:r>
      <w:r w:rsidR="005420D9" w:rsidRPr="0002375E">
        <w:rPr>
          <w:lang w:val="x-none"/>
        </w:rPr>
        <w:t>「主啊！離開我，我是個罪人！」</w:t>
      </w:r>
      <w:r w:rsidR="00885C91" w:rsidRPr="0002375E">
        <w:t>(</w:t>
      </w:r>
      <w:r w:rsidR="00885C91" w:rsidRPr="0002375E">
        <w:rPr>
          <w:rFonts w:hint="eastAsia"/>
        </w:rPr>
        <w:t>路</w:t>
      </w:r>
      <w:r w:rsidR="00885C91" w:rsidRPr="0002375E">
        <w:t xml:space="preserve">5:8) </w:t>
      </w:r>
      <w:r w:rsidR="002E2930" w:rsidRPr="0002375E">
        <w:t>以往我們</w:t>
      </w:r>
      <w:r w:rsidR="002E2930" w:rsidRPr="0002375E">
        <w:rPr>
          <w:rFonts w:hint="eastAsia"/>
        </w:rPr>
        <w:t>執著於世上的富貴、情慾或</w:t>
      </w:r>
      <w:r w:rsidR="00D95E90" w:rsidRPr="0002375E">
        <w:rPr>
          <w:rFonts w:hint="eastAsia"/>
        </w:rPr>
        <w:t>榮耀，但主把我</w:t>
      </w:r>
      <w:r w:rsidR="003257EB">
        <w:rPr>
          <w:rFonts w:hint="eastAsia"/>
        </w:rPr>
        <w:t>們</w:t>
      </w:r>
      <w:r w:rsidR="00D95E90" w:rsidRPr="0002375E">
        <w:rPr>
          <w:rFonts w:hint="eastAsia"/>
        </w:rPr>
        <w:t>釋放了，使我們能快跑跟從主。</w:t>
      </w:r>
      <w:r w:rsidR="00B130FE" w:rsidRPr="0002375E">
        <w:rPr>
          <w:rFonts w:hint="eastAsia"/>
        </w:rPr>
        <w:t>雖然有人仍被世事捆住，我們要仰賴神。</w:t>
      </w:r>
      <w:r w:rsidR="002F5EF3">
        <w:rPr>
          <w:rFonts w:hint="eastAsia"/>
        </w:rPr>
        <w:t>「</w:t>
      </w:r>
      <w:r w:rsidR="002F5EF3">
        <w:rPr>
          <w:rStyle w:val="a2"/>
          <w:rFonts w:hint="eastAsia"/>
        </w:rPr>
        <w:t>在人是不能，在　神卻不然，因為　神凡事都能。</w:t>
      </w:r>
      <w:r w:rsidR="002F5EF3">
        <w:rPr>
          <w:rFonts w:hint="eastAsia"/>
        </w:rPr>
        <w:t>」</w:t>
      </w:r>
    </w:p>
    <w:p w14:paraId="29C258C2" w14:textId="57DFDA4F" w:rsidR="000D24BC" w:rsidRDefault="009D46FD">
      <w:r w:rsidRPr="00A40465">
        <w:rPr>
          <w:rFonts w:hint="eastAsia"/>
        </w:rPr>
        <w:t>彼得就對</w:t>
      </w:r>
      <w:r w:rsidR="00A40465">
        <w:rPr>
          <w:rFonts w:hint="eastAsia"/>
        </w:rPr>
        <w:t>耶穌</w:t>
      </w:r>
      <w:r w:rsidRPr="00A40465">
        <w:rPr>
          <w:rFonts w:hint="eastAsia"/>
        </w:rPr>
        <w:t>說</w:t>
      </w:r>
      <w:r w:rsidR="00A40465">
        <w:rPr>
          <w:rFonts w:hint="eastAsia"/>
        </w:rPr>
        <w:t>：「</w:t>
      </w:r>
      <w:r w:rsidRPr="006C5300">
        <w:rPr>
          <w:rStyle w:val="a2"/>
          <w:rFonts w:hint="eastAsia"/>
        </w:rPr>
        <w:t>看哪，我們已經撇下所有的跟從你了。</w:t>
      </w:r>
      <w:r>
        <w:rPr>
          <w:rFonts w:hint="eastAsia"/>
        </w:rPr>
        <w:t>」</w:t>
      </w:r>
      <w:r w:rsidR="00841D74">
        <w:rPr>
          <w:rFonts w:hint="eastAsia"/>
        </w:rPr>
        <w:t>門徒因著神的幫助，能撇下一切的跟</w:t>
      </w:r>
      <w:r w:rsidR="00432E59">
        <w:rPr>
          <w:rFonts w:hint="eastAsia"/>
        </w:rPr>
        <w:t>從主。看來有損失，但</w:t>
      </w:r>
      <w:r>
        <w:rPr>
          <w:rFonts w:hint="eastAsia"/>
        </w:rPr>
        <w:t>耶穌應許</w:t>
      </w:r>
      <w:r w:rsidR="00432E59">
        <w:rPr>
          <w:rFonts w:hint="eastAsia"/>
        </w:rPr>
        <w:t>說：</w:t>
      </w:r>
      <w:r>
        <w:rPr>
          <w:rFonts w:hint="eastAsia"/>
        </w:rPr>
        <w:t>「</w:t>
      </w:r>
      <w:r w:rsidRPr="006C5300">
        <w:rPr>
          <w:rStyle w:val="a2"/>
          <w:rFonts w:hint="eastAsia"/>
        </w:rPr>
        <w:t>我實在告訴你們，人為我和福音撇下房屋，或是弟兄、</w:t>
      </w:r>
      <w:r>
        <w:rPr>
          <w:rStyle w:val="a2"/>
          <w:rFonts w:hint="eastAsia"/>
        </w:rPr>
        <w:t>姐</w:t>
      </w:r>
      <w:r w:rsidRPr="006C5300">
        <w:rPr>
          <w:rStyle w:val="a2"/>
          <w:rFonts w:hint="eastAsia"/>
        </w:rPr>
        <w:t>妹、父母、兒女、田地，沒有不在今世得百倍的，就是房屋、弟兄、</w:t>
      </w:r>
      <w:r>
        <w:rPr>
          <w:rStyle w:val="a2"/>
          <w:rFonts w:hint="eastAsia"/>
        </w:rPr>
        <w:t>姐</w:t>
      </w:r>
      <w:r w:rsidRPr="006C5300">
        <w:rPr>
          <w:rStyle w:val="a2"/>
          <w:rFonts w:hint="eastAsia"/>
        </w:rPr>
        <w:t>妹、母親、兒女、田地；並且要受逼迫，在來世必得永生。</w:t>
      </w:r>
      <w:r>
        <w:rPr>
          <w:rFonts w:hint="eastAsia"/>
        </w:rPr>
        <w:t>」</w:t>
      </w:r>
      <w:r w:rsidR="00432E59">
        <w:rPr>
          <w:rFonts w:hint="eastAsia"/>
        </w:rPr>
        <w:t>(29,30)</w:t>
      </w:r>
      <w:r w:rsidR="005D4444">
        <w:t xml:space="preserve"> </w:t>
      </w:r>
      <w:r w:rsidR="007E3161">
        <w:rPr>
          <w:rFonts w:hint="eastAsia"/>
        </w:rPr>
        <w:t>就算在世上為主承受逼迫，也必在永生裏得補償。</w:t>
      </w:r>
      <w:r w:rsidR="00BF6530">
        <w:rPr>
          <w:rFonts w:hint="eastAsia"/>
        </w:rPr>
        <w:t>然而，</w:t>
      </w:r>
      <w:r>
        <w:rPr>
          <w:rFonts w:hint="eastAsia"/>
        </w:rPr>
        <w:t>耶穌</w:t>
      </w:r>
      <w:r w:rsidR="00BF6530">
        <w:rPr>
          <w:rFonts w:hint="eastAsia"/>
        </w:rPr>
        <w:t>也告誡門徒不要自滿，</w:t>
      </w:r>
      <w:r>
        <w:rPr>
          <w:rFonts w:hint="eastAsia"/>
        </w:rPr>
        <w:t>「</w:t>
      </w:r>
      <w:r w:rsidRPr="006C5300">
        <w:rPr>
          <w:rStyle w:val="a2"/>
          <w:rFonts w:hint="eastAsia"/>
        </w:rPr>
        <w:t>然而有許多在前的將要在後，</w:t>
      </w:r>
      <w:r w:rsidRPr="006C5300">
        <w:rPr>
          <w:rStyle w:val="a2"/>
          <w:rFonts w:hint="eastAsia"/>
        </w:rPr>
        <w:t>在後的將要在前。</w:t>
      </w:r>
      <w:proofErr w:type="gramStart"/>
      <w:r>
        <w:rPr>
          <w:rFonts w:hint="eastAsia"/>
        </w:rPr>
        <w:t>」</w:t>
      </w:r>
      <w:r w:rsidR="005D4444" w:rsidRPr="00A32DD4">
        <w:t>(</w:t>
      </w:r>
      <w:proofErr w:type="gramEnd"/>
      <w:r w:rsidR="005D4444" w:rsidRPr="00A32DD4">
        <w:t xml:space="preserve">31) </w:t>
      </w:r>
      <w:r w:rsidR="008225E4" w:rsidRPr="00A32DD4">
        <w:rPr>
          <w:rFonts w:hint="eastAsia"/>
        </w:rPr>
        <w:t>雖然門徒因為</w:t>
      </w:r>
      <w:r w:rsidR="00F8420A" w:rsidRPr="00A32DD4">
        <w:rPr>
          <w:rFonts w:hint="eastAsia"/>
        </w:rPr>
        <w:t>主的恩典而能撇下一切跟從主，但屬靈自義</w:t>
      </w:r>
      <w:r w:rsidR="00A01B8B" w:rsidRPr="00A32DD4">
        <w:rPr>
          <w:rFonts w:hint="eastAsia"/>
        </w:rPr>
        <w:t>的心思，反叫人在屬靈上墮</w:t>
      </w:r>
      <w:r w:rsidR="00A01B8B">
        <w:rPr>
          <w:rFonts w:hint="eastAsia"/>
        </w:rPr>
        <w:t>後，</w:t>
      </w:r>
      <w:r w:rsidR="00620BAC">
        <w:rPr>
          <w:rFonts w:hint="eastAsia"/>
        </w:rPr>
        <w:t>要</w:t>
      </w:r>
      <w:r w:rsidR="00620BAC" w:rsidRPr="00620BAC">
        <w:rPr>
          <w:rFonts w:hint="eastAsia"/>
        </w:rPr>
        <w:t>忘記背後</w:t>
      </w:r>
      <w:r w:rsidR="00620BAC">
        <w:rPr>
          <w:rFonts w:hint="eastAsia"/>
        </w:rPr>
        <w:t>，</w:t>
      </w:r>
      <w:r w:rsidR="00620BAC" w:rsidRPr="00620BAC">
        <w:rPr>
          <w:rFonts w:hint="eastAsia"/>
        </w:rPr>
        <w:t>努力面前</w:t>
      </w:r>
      <w:r w:rsidR="00620BAC">
        <w:rPr>
          <w:rFonts w:hint="eastAsia"/>
        </w:rPr>
        <w:t>，</w:t>
      </w:r>
      <w:r w:rsidR="00620BAC" w:rsidRPr="00620BAC">
        <w:rPr>
          <w:rFonts w:hint="eastAsia"/>
        </w:rPr>
        <w:t>向著標竿</w:t>
      </w:r>
      <w:r w:rsidR="00620BAC">
        <w:rPr>
          <w:rFonts w:hint="eastAsia"/>
        </w:rPr>
        <w:t>神的國</w:t>
      </w:r>
      <w:r w:rsidR="00620BAC" w:rsidRPr="00620BAC">
        <w:rPr>
          <w:rFonts w:hint="eastAsia"/>
        </w:rPr>
        <w:t>直跑</w:t>
      </w:r>
      <w:r w:rsidR="00620BAC">
        <w:rPr>
          <w:rFonts w:hint="eastAsia"/>
        </w:rPr>
        <w:t>。</w:t>
      </w:r>
    </w:p>
    <w:p w14:paraId="5AD3D474" w14:textId="055B9DC0" w:rsidR="007E3161" w:rsidRPr="00A32DD4" w:rsidRDefault="002F5EF3">
      <w:r w:rsidRPr="00A32DD4">
        <w:rPr>
          <w:rFonts w:hint="eastAsia"/>
        </w:rPr>
        <w:t>總括而言，建立神在我們中間的家庭，回轉像小孩子單純地接受和相信神，並因著神的恩典，不執著於世上財富或事物，那時神的國能夠臨到我們心裏。</w:t>
      </w:r>
      <w:r>
        <w:rPr>
          <w:rFonts w:hint="eastAsia"/>
        </w:rPr>
        <w:t>「</w:t>
      </w:r>
      <w:r>
        <w:rPr>
          <w:rStyle w:val="a2"/>
          <w:rFonts w:hint="eastAsia"/>
        </w:rPr>
        <w:t>在人是不能，在　神卻不然，因為　神凡事都能。</w:t>
      </w:r>
      <w:r>
        <w:rPr>
          <w:rFonts w:hint="eastAsia"/>
        </w:rPr>
        <w:t>」即使有許多事情，我們看來不能改變，但我們持守地仰賴信靠神，神以恩典成就拯救工作。祈求神祝福今年香港夏令營，將恩典和祝福臨到我們。</w:t>
      </w:r>
    </w:p>
    <w:sectPr w:rsidR="007E3161" w:rsidRPr="00A32DD4" w:rsidSect="00C874D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8B4E0" w14:textId="77777777" w:rsidR="00172E78" w:rsidRDefault="00172E78">
      <w:r>
        <w:separator/>
      </w:r>
    </w:p>
  </w:endnote>
  <w:endnote w:type="continuationSeparator" w:id="0">
    <w:p w14:paraId="6EB57049" w14:textId="77777777" w:rsidR="00172E78" w:rsidRDefault="0017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2506B" w14:textId="77777777" w:rsidR="00520270" w:rsidRDefault="00520270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40670" w14:textId="77777777" w:rsidR="00172E78" w:rsidRDefault="00172E78">
      <w:r>
        <w:separator/>
      </w:r>
    </w:p>
  </w:footnote>
  <w:footnote w:type="continuationSeparator" w:id="0">
    <w:p w14:paraId="643278B5" w14:textId="77777777" w:rsidR="00172E78" w:rsidRDefault="0017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12"/>
    <w:rsid w:val="00001E03"/>
    <w:rsid w:val="00006EE5"/>
    <w:rsid w:val="00020C18"/>
    <w:rsid w:val="0002375E"/>
    <w:rsid w:val="000346D6"/>
    <w:rsid w:val="00034C49"/>
    <w:rsid w:val="00034F02"/>
    <w:rsid w:val="00044ECC"/>
    <w:rsid w:val="00045573"/>
    <w:rsid w:val="00047F4F"/>
    <w:rsid w:val="00054E50"/>
    <w:rsid w:val="000612C3"/>
    <w:rsid w:val="000635AB"/>
    <w:rsid w:val="00063A0E"/>
    <w:rsid w:val="000734EB"/>
    <w:rsid w:val="00080640"/>
    <w:rsid w:val="000871E2"/>
    <w:rsid w:val="000913F8"/>
    <w:rsid w:val="00095E90"/>
    <w:rsid w:val="00096DCE"/>
    <w:rsid w:val="0009757B"/>
    <w:rsid w:val="000A5173"/>
    <w:rsid w:val="000B2ACF"/>
    <w:rsid w:val="000C2A6C"/>
    <w:rsid w:val="000C48ED"/>
    <w:rsid w:val="000D0CC3"/>
    <w:rsid w:val="000D24BC"/>
    <w:rsid w:val="000D48A4"/>
    <w:rsid w:val="000D670E"/>
    <w:rsid w:val="000D7F89"/>
    <w:rsid w:val="000E13ED"/>
    <w:rsid w:val="001041F7"/>
    <w:rsid w:val="00125934"/>
    <w:rsid w:val="0014424F"/>
    <w:rsid w:val="0014511D"/>
    <w:rsid w:val="00153F21"/>
    <w:rsid w:val="001562F4"/>
    <w:rsid w:val="00166543"/>
    <w:rsid w:val="001715D9"/>
    <w:rsid w:val="00172E78"/>
    <w:rsid w:val="001853BB"/>
    <w:rsid w:val="00186022"/>
    <w:rsid w:val="001940A3"/>
    <w:rsid w:val="00194884"/>
    <w:rsid w:val="0019569B"/>
    <w:rsid w:val="001A1C22"/>
    <w:rsid w:val="001A26F6"/>
    <w:rsid w:val="001A419E"/>
    <w:rsid w:val="001B22F3"/>
    <w:rsid w:val="001B6672"/>
    <w:rsid w:val="001C10F2"/>
    <w:rsid w:val="001C4476"/>
    <w:rsid w:val="001C6448"/>
    <w:rsid w:val="001D6FB6"/>
    <w:rsid w:val="001E289A"/>
    <w:rsid w:val="001E2976"/>
    <w:rsid w:val="001E6940"/>
    <w:rsid w:val="001F33FF"/>
    <w:rsid w:val="001F48BD"/>
    <w:rsid w:val="001F7EEF"/>
    <w:rsid w:val="002072EB"/>
    <w:rsid w:val="00207DA3"/>
    <w:rsid w:val="002115F9"/>
    <w:rsid w:val="00215BF5"/>
    <w:rsid w:val="00227AA7"/>
    <w:rsid w:val="00234670"/>
    <w:rsid w:val="002350AD"/>
    <w:rsid w:val="0023741F"/>
    <w:rsid w:val="002432AB"/>
    <w:rsid w:val="002743D5"/>
    <w:rsid w:val="0027508E"/>
    <w:rsid w:val="002861D3"/>
    <w:rsid w:val="00291B6E"/>
    <w:rsid w:val="00295055"/>
    <w:rsid w:val="002A2B89"/>
    <w:rsid w:val="002A4D4B"/>
    <w:rsid w:val="002B02BD"/>
    <w:rsid w:val="002B769B"/>
    <w:rsid w:val="002C5A99"/>
    <w:rsid w:val="002E2930"/>
    <w:rsid w:val="002E4351"/>
    <w:rsid w:val="002F5EF3"/>
    <w:rsid w:val="002F68CF"/>
    <w:rsid w:val="0030096D"/>
    <w:rsid w:val="00300B21"/>
    <w:rsid w:val="00303429"/>
    <w:rsid w:val="003257EB"/>
    <w:rsid w:val="003260E0"/>
    <w:rsid w:val="00332369"/>
    <w:rsid w:val="0033510A"/>
    <w:rsid w:val="00335D5F"/>
    <w:rsid w:val="00335F17"/>
    <w:rsid w:val="003436BD"/>
    <w:rsid w:val="00353726"/>
    <w:rsid w:val="00372178"/>
    <w:rsid w:val="0037496E"/>
    <w:rsid w:val="00374991"/>
    <w:rsid w:val="0038626A"/>
    <w:rsid w:val="00396C0A"/>
    <w:rsid w:val="003A162B"/>
    <w:rsid w:val="003B73F3"/>
    <w:rsid w:val="003B7A10"/>
    <w:rsid w:val="003D31CA"/>
    <w:rsid w:val="003E07B3"/>
    <w:rsid w:val="003E1FCC"/>
    <w:rsid w:val="003E6517"/>
    <w:rsid w:val="003F033B"/>
    <w:rsid w:val="003F24B0"/>
    <w:rsid w:val="0040338C"/>
    <w:rsid w:val="00405C7E"/>
    <w:rsid w:val="00410F95"/>
    <w:rsid w:val="0041567D"/>
    <w:rsid w:val="004160EA"/>
    <w:rsid w:val="0042076E"/>
    <w:rsid w:val="00421628"/>
    <w:rsid w:val="00424C8F"/>
    <w:rsid w:val="0043034D"/>
    <w:rsid w:val="00432E59"/>
    <w:rsid w:val="0044289D"/>
    <w:rsid w:val="00443C9E"/>
    <w:rsid w:val="004553D5"/>
    <w:rsid w:val="004562BF"/>
    <w:rsid w:val="00467B73"/>
    <w:rsid w:val="00467DDC"/>
    <w:rsid w:val="004820E7"/>
    <w:rsid w:val="0048404D"/>
    <w:rsid w:val="00485DC6"/>
    <w:rsid w:val="004916BC"/>
    <w:rsid w:val="00491F01"/>
    <w:rsid w:val="00497C03"/>
    <w:rsid w:val="004A26D2"/>
    <w:rsid w:val="004A69A3"/>
    <w:rsid w:val="004B50AC"/>
    <w:rsid w:val="004C2EF6"/>
    <w:rsid w:val="004C6241"/>
    <w:rsid w:val="004D037A"/>
    <w:rsid w:val="004D4512"/>
    <w:rsid w:val="004E36E9"/>
    <w:rsid w:val="00504838"/>
    <w:rsid w:val="0050623E"/>
    <w:rsid w:val="0050634F"/>
    <w:rsid w:val="00506A18"/>
    <w:rsid w:val="00516C7A"/>
    <w:rsid w:val="00520270"/>
    <w:rsid w:val="005215F3"/>
    <w:rsid w:val="00521C9C"/>
    <w:rsid w:val="00526565"/>
    <w:rsid w:val="00532E21"/>
    <w:rsid w:val="0053514E"/>
    <w:rsid w:val="00537775"/>
    <w:rsid w:val="005420D9"/>
    <w:rsid w:val="00546D03"/>
    <w:rsid w:val="00551A9A"/>
    <w:rsid w:val="00552419"/>
    <w:rsid w:val="00554B59"/>
    <w:rsid w:val="00580119"/>
    <w:rsid w:val="005A1F50"/>
    <w:rsid w:val="005B3EA7"/>
    <w:rsid w:val="005C4AC3"/>
    <w:rsid w:val="005C74DD"/>
    <w:rsid w:val="005C7F54"/>
    <w:rsid w:val="005D0B56"/>
    <w:rsid w:val="005D4444"/>
    <w:rsid w:val="005E5A7E"/>
    <w:rsid w:val="005F1B9E"/>
    <w:rsid w:val="006072EA"/>
    <w:rsid w:val="00616419"/>
    <w:rsid w:val="00620BAC"/>
    <w:rsid w:val="006313AC"/>
    <w:rsid w:val="006340F7"/>
    <w:rsid w:val="00671301"/>
    <w:rsid w:val="006819A9"/>
    <w:rsid w:val="00684969"/>
    <w:rsid w:val="00684CDE"/>
    <w:rsid w:val="006862F8"/>
    <w:rsid w:val="006869C8"/>
    <w:rsid w:val="006964C4"/>
    <w:rsid w:val="00697733"/>
    <w:rsid w:val="006B5386"/>
    <w:rsid w:val="006E28E8"/>
    <w:rsid w:val="006E2B4C"/>
    <w:rsid w:val="006E5806"/>
    <w:rsid w:val="006F77B1"/>
    <w:rsid w:val="007329CD"/>
    <w:rsid w:val="0074779C"/>
    <w:rsid w:val="00756C20"/>
    <w:rsid w:val="0077115A"/>
    <w:rsid w:val="00780A9D"/>
    <w:rsid w:val="0078722E"/>
    <w:rsid w:val="00793EDA"/>
    <w:rsid w:val="007A17B8"/>
    <w:rsid w:val="007B10A9"/>
    <w:rsid w:val="007C1645"/>
    <w:rsid w:val="007C378F"/>
    <w:rsid w:val="007C3A31"/>
    <w:rsid w:val="007C4DB0"/>
    <w:rsid w:val="007C50F5"/>
    <w:rsid w:val="007E0B12"/>
    <w:rsid w:val="007E3161"/>
    <w:rsid w:val="008012B7"/>
    <w:rsid w:val="00802AB7"/>
    <w:rsid w:val="00805465"/>
    <w:rsid w:val="00816B52"/>
    <w:rsid w:val="00817C54"/>
    <w:rsid w:val="00820382"/>
    <w:rsid w:val="008225E4"/>
    <w:rsid w:val="008233F9"/>
    <w:rsid w:val="00841D74"/>
    <w:rsid w:val="00844F4B"/>
    <w:rsid w:val="00856E6A"/>
    <w:rsid w:val="0087115D"/>
    <w:rsid w:val="0087494C"/>
    <w:rsid w:val="00876189"/>
    <w:rsid w:val="0087625B"/>
    <w:rsid w:val="008763D6"/>
    <w:rsid w:val="0088033E"/>
    <w:rsid w:val="00881E73"/>
    <w:rsid w:val="00885C91"/>
    <w:rsid w:val="00895EFD"/>
    <w:rsid w:val="008B5EB5"/>
    <w:rsid w:val="008C0390"/>
    <w:rsid w:val="008C5D90"/>
    <w:rsid w:val="008E1CB8"/>
    <w:rsid w:val="008F6262"/>
    <w:rsid w:val="0091712D"/>
    <w:rsid w:val="009302CE"/>
    <w:rsid w:val="00932754"/>
    <w:rsid w:val="009340F7"/>
    <w:rsid w:val="00950EB0"/>
    <w:rsid w:val="009522C9"/>
    <w:rsid w:val="00956D9C"/>
    <w:rsid w:val="00957A73"/>
    <w:rsid w:val="00965942"/>
    <w:rsid w:val="00974484"/>
    <w:rsid w:val="009800DC"/>
    <w:rsid w:val="009A1C95"/>
    <w:rsid w:val="009B6482"/>
    <w:rsid w:val="009B6F06"/>
    <w:rsid w:val="009D348B"/>
    <w:rsid w:val="009D39B3"/>
    <w:rsid w:val="009D46FD"/>
    <w:rsid w:val="009E22D7"/>
    <w:rsid w:val="009F74A6"/>
    <w:rsid w:val="00A01B8B"/>
    <w:rsid w:val="00A03207"/>
    <w:rsid w:val="00A163D0"/>
    <w:rsid w:val="00A32DD4"/>
    <w:rsid w:val="00A36DF5"/>
    <w:rsid w:val="00A40465"/>
    <w:rsid w:val="00A419EB"/>
    <w:rsid w:val="00A55441"/>
    <w:rsid w:val="00A64624"/>
    <w:rsid w:val="00A76335"/>
    <w:rsid w:val="00A85546"/>
    <w:rsid w:val="00A856A0"/>
    <w:rsid w:val="00A91411"/>
    <w:rsid w:val="00A92410"/>
    <w:rsid w:val="00AA279C"/>
    <w:rsid w:val="00AA7632"/>
    <w:rsid w:val="00AB1C88"/>
    <w:rsid w:val="00AC6F43"/>
    <w:rsid w:val="00AE73D3"/>
    <w:rsid w:val="00AF2F8F"/>
    <w:rsid w:val="00B067B4"/>
    <w:rsid w:val="00B130FE"/>
    <w:rsid w:val="00B20F39"/>
    <w:rsid w:val="00B2205C"/>
    <w:rsid w:val="00B365C9"/>
    <w:rsid w:val="00B74E97"/>
    <w:rsid w:val="00B91427"/>
    <w:rsid w:val="00B948C2"/>
    <w:rsid w:val="00BA35E2"/>
    <w:rsid w:val="00BB06A8"/>
    <w:rsid w:val="00BB16EC"/>
    <w:rsid w:val="00BB5B18"/>
    <w:rsid w:val="00BC256F"/>
    <w:rsid w:val="00BD2312"/>
    <w:rsid w:val="00BE352D"/>
    <w:rsid w:val="00BE5EF7"/>
    <w:rsid w:val="00BF6530"/>
    <w:rsid w:val="00C1045A"/>
    <w:rsid w:val="00C13BD7"/>
    <w:rsid w:val="00C21D42"/>
    <w:rsid w:val="00C2438A"/>
    <w:rsid w:val="00C26AF5"/>
    <w:rsid w:val="00C3774B"/>
    <w:rsid w:val="00C606DD"/>
    <w:rsid w:val="00C61873"/>
    <w:rsid w:val="00C767F4"/>
    <w:rsid w:val="00C8124B"/>
    <w:rsid w:val="00C8386D"/>
    <w:rsid w:val="00C874D8"/>
    <w:rsid w:val="00C903A0"/>
    <w:rsid w:val="00CB2250"/>
    <w:rsid w:val="00CB6419"/>
    <w:rsid w:val="00CC251A"/>
    <w:rsid w:val="00CC71EC"/>
    <w:rsid w:val="00CD7B11"/>
    <w:rsid w:val="00CF2F37"/>
    <w:rsid w:val="00CF44DA"/>
    <w:rsid w:val="00CF46B4"/>
    <w:rsid w:val="00CF7FFE"/>
    <w:rsid w:val="00D01C0F"/>
    <w:rsid w:val="00D13C19"/>
    <w:rsid w:val="00D27A4D"/>
    <w:rsid w:val="00D3480C"/>
    <w:rsid w:val="00D50D3F"/>
    <w:rsid w:val="00D52B24"/>
    <w:rsid w:val="00D52ED9"/>
    <w:rsid w:val="00D603BA"/>
    <w:rsid w:val="00D646EB"/>
    <w:rsid w:val="00D71259"/>
    <w:rsid w:val="00D73D43"/>
    <w:rsid w:val="00D74388"/>
    <w:rsid w:val="00D77FB4"/>
    <w:rsid w:val="00D8039E"/>
    <w:rsid w:val="00D827C8"/>
    <w:rsid w:val="00D93216"/>
    <w:rsid w:val="00D95E90"/>
    <w:rsid w:val="00DB0F06"/>
    <w:rsid w:val="00DB318E"/>
    <w:rsid w:val="00DC29D6"/>
    <w:rsid w:val="00DD6506"/>
    <w:rsid w:val="00DE1A40"/>
    <w:rsid w:val="00DF5597"/>
    <w:rsid w:val="00E02081"/>
    <w:rsid w:val="00E0362C"/>
    <w:rsid w:val="00E068A4"/>
    <w:rsid w:val="00E06E00"/>
    <w:rsid w:val="00E33A77"/>
    <w:rsid w:val="00E41B46"/>
    <w:rsid w:val="00E57AC9"/>
    <w:rsid w:val="00E71176"/>
    <w:rsid w:val="00E73408"/>
    <w:rsid w:val="00E75399"/>
    <w:rsid w:val="00E76A2C"/>
    <w:rsid w:val="00E827A6"/>
    <w:rsid w:val="00E86E4C"/>
    <w:rsid w:val="00E93D45"/>
    <w:rsid w:val="00E95800"/>
    <w:rsid w:val="00ED080C"/>
    <w:rsid w:val="00EE766C"/>
    <w:rsid w:val="00EF2CA4"/>
    <w:rsid w:val="00F02ACC"/>
    <w:rsid w:val="00F24A41"/>
    <w:rsid w:val="00F2631E"/>
    <w:rsid w:val="00F2722C"/>
    <w:rsid w:val="00F359FC"/>
    <w:rsid w:val="00F45F02"/>
    <w:rsid w:val="00F62F7B"/>
    <w:rsid w:val="00F71630"/>
    <w:rsid w:val="00F766CA"/>
    <w:rsid w:val="00F76D24"/>
    <w:rsid w:val="00F8420A"/>
    <w:rsid w:val="00F94B8F"/>
    <w:rsid w:val="00FA3A4D"/>
    <w:rsid w:val="00FA77F6"/>
    <w:rsid w:val="00FB1D6E"/>
    <w:rsid w:val="00FB3EFD"/>
    <w:rsid w:val="00FB4389"/>
    <w:rsid w:val="00FB6645"/>
    <w:rsid w:val="00FC201F"/>
    <w:rsid w:val="00FC3676"/>
    <w:rsid w:val="00FC4973"/>
    <w:rsid w:val="00FD5AD8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6388D"/>
  <w15:chartTrackingRefBased/>
  <w15:docId w15:val="{92CD2CEA-06EE-4FFF-ACC6-0DDC5BEC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D8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874D8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443C9E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CFCFCF"/>
      <w:szCs w:val="24"/>
      <w:lang w:val="x-none"/>
    </w:rPr>
  </w:style>
  <w:style w:type="paragraph" w:styleId="BalloonText">
    <w:name w:val="Balloon Text"/>
    <w:basedOn w:val="Normal"/>
    <w:link w:val="BalloonTextChar"/>
    <w:rsid w:val="002F5EF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5EF3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AA685-B262-4677-B749-9A4B8CFB066C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2.xml><?xml version="1.0" encoding="utf-8"?>
<ds:datastoreItem xmlns:ds="http://schemas.openxmlformats.org/officeDocument/2006/customXml" ds:itemID="{7A5B817F-E2C9-4E54-8EA6-A5A3B7DC7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14110-CB86-4B01-B002-2616D79F5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641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313</cp:revision>
  <cp:lastPrinted>1899-12-31T16:00:00Z</cp:lastPrinted>
  <dcterms:created xsi:type="dcterms:W3CDTF">2024-07-25T02:19:00Z</dcterms:created>
  <dcterms:modified xsi:type="dcterms:W3CDTF">2024-08-04T06:52:00Z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